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6B" w:rsidRPr="009B3A07" w:rsidRDefault="00044354" w:rsidP="0023006B">
      <w:pPr>
        <w:jc w:val="center"/>
        <w:rPr>
          <w:b/>
          <w:sz w:val="28"/>
          <w:szCs w:val="28"/>
        </w:rPr>
      </w:pPr>
      <w:r w:rsidRPr="009B3A07">
        <w:rPr>
          <w:b/>
          <w:sz w:val="28"/>
          <w:szCs w:val="28"/>
        </w:rPr>
        <w:t xml:space="preserve">ПУБЛИЧНЫЙ </w:t>
      </w:r>
      <w:r w:rsidR="0023006B" w:rsidRPr="009B3A07">
        <w:rPr>
          <w:b/>
          <w:sz w:val="28"/>
          <w:szCs w:val="28"/>
        </w:rPr>
        <w:t>ДОКЛАД</w:t>
      </w:r>
    </w:p>
    <w:p w:rsidR="00044354" w:rsidRPr="009B3A07" w:rsidRDefault="00044354" w:rsidP="0023006B">
      <w:pPr>
        <w:jc w:val="center"/>
        <w:rPr>
          <w:b/>
          <w:sz w:val="28"/>
          <w:szCs w:val="28"/>
        </w:rPr>
      </w:pPr>
      <w:r w:rsidRPr="009B3A07">
        <w:rPr>
          <w:b/>
          <w:sz w:val="28"/>
          <w:szCs w:val="28"/>
        </w:rPr>
        <w:t xml:space="preserve">о ходе реализации положений Конвенции о правах инвалидов </w:t>
      </w:r>
      <w:r w:rsidR="00F95C4C">
        <w:rPr>
          <w:b/>
          <w:sz w:val="28"/>
          <w:szCs w:val="28"/>
        </w:rPr>
        <w:t>в 20</w:t>
      </w:r>
      <w:r w:rsidR="004F792D">
        <w:rPr>
          <w:b/>
          <w:sz w:val="28"/>
          <w:szCs w:val="28"/>
        </w:rPr>
        <w:t>2</w:t>
      </w:r>
      <w:r w:rsidR="00EA5C0F">
        <w:rPr>
          <w:b/>
          <w:sz w:val="28"/>
          <w:szCs w:val="28"/>
        </w:rPr>
        <w:t>3</w:t>
      </w:r>
      <w:r w:rsidR="00F95C4C">
        <w:rPr>
          <w:b/>
          <w:sz w:val="28"/>
          <w:szCs w:val="28"/>
        </w:rPr>
        <w:t xml:space="preserve"> году</w:t>
      </w:r>
    </w:p>
    <w:p w:rsidR="00A6546B" w:rsidRPr="009B3A07" w:rsidRDefault="00A6546B" w:rsidP="0044256A">
      <w:pPr>
        <w:ind w:firstLine="709"/>
        <w:jc w:val="both"/>
        <w:rPr>
          <w:sz w:val="28"/>
          <w:szCs w:val="28"/>
        </w:rPr>
      </w:pPr>
    </w:p>
    <w:p w:rsidR="00B57752" w:rsidRPr="00AB1538" w:rsidRDefault="00A80C76" w:rsidP="009C31EF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>В 2023 году Министерством транспорта и дорожного хозяйства Мурманской области (далее - Минтранс Мурманской области) создана рабочая группа по вопросам повышения доступности для инвалидов и других лиц</w:t>
      </w:r>
      <w:r w:rsidR="00B57752" w:rsidRPr="00AB1538">
        <w:rPr>
          <w:sz w:val="28"/>
          <w:szCs w:val="28"/>
        </w:rPr>
        <w:br/>
      </w:r>
      <w:r w:rsidRPr="00AB1538">
        <w:rPr>
          <w:sz w:val="28"/>
          <w:szCs w:val="28"/>
        </w:rPr>
        <w:t>с ограничениями жизнедеятельности объектов транспортной инфраструктуры, транспортных средств и предоставляемых транспортных услуг на территории Мурма</w:t>
      </w:r>
      <w:r w:rsidR="009C31EF" w:rsidRPr="00AB1538">
        <w:rPr>
          <w:sz w:val="28"/>
          <w:szCs w:val="28"/>
        </w:rPr>
        <w:t>нской области</w:t>
      </w:r>
      <w:r w:rsidR="00B57752" w:rsidRPr="00AB1538">
        <w:rPr>
          <w:sz w:val="28"/>
          <w:szCs w:val="28"/>
        </w:rPr>
        <w:t xml:space="preserve"> (далее - рабочая группа).</w:t>
      </w:r>
    </w:p>
    <w:p w:rsidR="00B57752" w:rsidRPr="00AB1538" w:rsidRDefault="00B57752" w:rsidP="009C31EF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>С</w:t>
      </w:r>
      <w:r w:rsidR="009C31EF" w:rsidRPr="00AB1538">
        <w:rPr>
          <w:sz w:val="28"/>
          <w:szCs w:val="28"/>
        </w:rPr>
        <w:t xml:space="preserve">остав и положение </w:t>
      </w:r>
      <w:r w:rsidRPr="00AB1538">
        <w:rPr>
          <w:sz w:val="28"/>
          <w:szCs w:val="28"/>
        </w:rPr>
        <w:t xml:space="preserve">рабочей группы </w:t>
      </w:r>
      <w:r w:rsidR="009C31EF" w:rsidRPr="00AB1538">
        <w:rPr>
          <w:sz w:val="28"/>
          <w:szCs w:val="28"/>
        </w:rPr>
        <w:t>утвержден</w:t>
      </w:r>
      <w:r w:rsidRPr="00AB1538">
        <w:rPr>
          <w:sz w:val="28"/>
          <w:szCs w:val="28"/>
        </w:rPr>
        <w:t>ы</w:t>
      </w:r>
      <w:r w:rsidR="009C31EF" w:rsidRPr="00AB1538">
        <w:rPr>
          <w:sz w:val="28"/>
          <w:szCs w:val="28"/>
        </w:rPr>
        <w:t xml:space="preserve"> приказом </w:t>
      </w:r>
      <w:r w:rsidRPr="00AB1538">
        <w:rPr>
          <w:sz w:val="28"/>
          <w:szCs w:val="28"/>
        </w:rPr>
        <w:t>Минтранса Мурманской области</w:t>
      </w:r>
      <w:r w:rsidR="00D47D19" w:rsidRPr="00AB1538">
        <w:rPr>
          <w:sz w:val="28"/>
          <w:szCs w:val="28"/>
        </w:rPr>
        <w:t xml:space="preserve"> от 27.02.2023 № 47</w:t>
      </w:r>
      <w:r w:rsidRPr="00AB1538">
        <w:rPr>
          <w:sz w:val="28"/>
          <w:szCs w:val="28"/>
        </w:rPr>
        <w:t>.</w:t>
      </w:r>
    </w:p>
    <w:p w:rsidR="00D47D19" w:rsidRPr="00AB1538" w:rsidRDefault="00B57752" w:rsidP="009C31EF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>На</w:t>
      </w:r>
      <w:r w:rsidR="00D47D19" w:rsidRPr="00AB1538">
        <w:rPr>
          <w:sz w:val="28"/>
          <w:szCs w:val="28"/>
        </w:rPr>
        <w:t xml:space="preserve"> 2023 и последующие года утвержден План мероприятий </w:t>
      </w:r>
      <w:r w:rsidRPr="00AB1538">
        <w:rPr>
          <w:sz w:val="28"/>
          <w:szCs w:val="28"/>
        </w:rPr>
        <w:t>рабочей группы</w:t>
      </w:r>
      <w:r w:rsidR="00D47D19" w:rsidRPr="00AB1538">
        <w:rPr>
          <w:sz w:val="28"/>
          <w:szCs w:val="28"/>
        </w:rPr>
        <w:t>.</w:t>
      </w:r>
    </w:p>
    <w:p w:rsidR="009C31EF" w:rsidRPr="00AB1538" w:rsidRDefault="009C31EF" w:rsidP="009C31EF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>В состав данной группы вошли представители исполнительных органов Мурманской области, территориальных подразделений федеральных органов исполнительной власти, объектов транспортной инфраструктуры, транспорта и региональных общественных организаций инвалидов.</w:t>
      </w:r>
    </w:p>
    <w:p w:rsidR="009C31EF" w:rsidRPr="00AB1538" w:rsidRDefault="009C31EF" w:rsidP="009C31EF">
      <w:pPr>
        <w:ind w:firstLine="709"/>
        <w:jc w:val="both"/>
        <w:rPr>
          <w:bCs/>
          <w:sz w:val="28"/>
          <w:szCs w:val="28"/>
        </w:rPr>
      </w:pPr>
      <w:r w:rsidRPr="00AB1538">
        <w:rPr>
          <w:sz w:val="28"/>
          <w:szCs w:val="28"/>
        </w:rPr>
        <w:t xml:space="preserve">Основной задачей и функцией рабочей группы является обеспечение согласованных действий исполнительных органов Мурманской области, территориальных подразделений федеральных органов исполнительной власти, представителей субъектов транспорта и транспортной инфраструктуры, региональных общественных организаций инвалидов при решении вопросов связанных с </w:t>
      </w:r>
      <w:r w:rsidRPr="00AB1538">
        <w:rPr>
          <w:bCs/>
          <w:sz w:val="28"/>
          <w:szCs w:val="28"/>
        </w:rPr>
        <w:t>решением проблем инвалидов и других лиц с ограничениями жизнедеятельности.</w:t>
      </w:r>
    </w:p>
    <w:p w:rsidR="00D47D19" w:rsidRPr="00AB1538" w:rsidRDefault="009C31EF" w:rsidP="00A80C76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 xml:space="preserve">В </w:t>
      </w:r>
      <w:r w:rsidR="00D47D19" w:rsidRPr="00AB1538">
        <w:rPr>
          <w:sz w:val="28"/>
          <w:szCs w:val="28"/>
        </w:rPr>
        <w:t xml:space="preserve">текущем году проведено одно заседание рабочей группы и обследование ж/д вокзала </w:t>
      </w:r>
      <w:r w:rsidR="00D53FF0" w:rsidRPr="00AB1538">
        <w:rPr>
          <w:sz w:val="28"/>
          <w:szCs w:val="28"/>
        </w:rPr>
        <w:t xml:space="preserve">города </w:t>
      </w:r>
      <w:r w:rsidR="00D47D19" w:rsidRPr="00AB1538">
        <w:rPr>
          <w:sz w:val="28"/>
          <w:szCs w:val="28"/>
        </w:rPr>
        <w:t>Мурманск</w:t>
      </w:r>
      <w:r w:rsidR="00D53FF0" w:rsidRPr="00AB1538">
        <w:rPr>
          <w:sz w:val="28"/>
          <w:szCs w:val="28"/>
        </w:rPr>
        <w:t>а</w:t>
      </w:r>
      <w:r w:rsidR="00D47D19" w:rsidRPr="00AB1538">
        <w:rPr>
          <w:sz w:val="28"/>
          <w:szCs w:val="28"/>
        </w:rPr>
        <w:t>.</w:t>
      </w:r>
    </w:p>
    <w:p w:rsidR="002D5462" w:rsidRPr="00AB1538" w:rsidRDefault="002D5462" w:rsidP="002D5462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>В собственности Мурманской области объект</w:t>
      </w:r>
      <w:r w:rsidR="00D53FF0" w:rsidRPr="00AB1538">
        <w:rPr>
          <w:sz w:val="28"/>
          <w:szCs w:val="28"/>
        </w:rPr>
        <w:t>ы</w:t>
      </w:r>
      <w:r w:rsidRPr="00AB1538">
        <w:rPr>
          <w:sz w:val="28"/>
          <w:szCs w:val="28"/>
        </w:rPr>
        <w:t xml:space="preserve"> транспортной инфраструктуры, за исключением автомобильных дорог общего пользования регионального или межмуниципального значения, </w:t>
      </w:r>
      <w:r w:rsidR="00D53FF0" w:rsidRPr="00AB1538">
        <w:rPr>
          <w:sz w:val="28"/>
          <w:szCs w:val="28"/>
        </w:rPr>
        <w:t>отсутствуют</w:t>
      </w:r>
      <w:r w:rsidRPr="00AB1538">
        <w:rPr>
          <w:sz w:val="28"/>
          <w:szCs w:val="28"/>
        </w:rPr>
        <w:t>.</w:t>
      </w:r>
    </w:p>
    <w:p w:rsidR="002D5462" w:rsidRPr="00AB1538" w:rsidRDefault="002D5462" w:rsidP="002D5462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>Транспортные организации Мурманской области самостоятельно за счет собственных средств реализуют мероприятия по созданию доступной среды для лиц с ограниченными возможностями здоровья на объектах транспорта и транспортной инфраструктуры.</w:t>
      </w:r>
    </w:p>
    <w:p w:rsidR="00914635" w:rsidRPr="00AB1538" w:rsidRDefault="00914635" w:rsidP="00914635">
      <w:pPr>
        <w:ind w:firstLine="709"/>
        <w:jc w:val="both"/>
        <w:rPr>
          <w:bCs/>
          <w:sz w:val="28"/>
          <w:szCs w:val="27"/>
        </w:rPr>
      </w:pPr>
      <w:r w:rsidRPr="00AB1538">
        <w:rPr>
          <w:sz w:val="28"/>
          <w:szCs w:val="28"/>
        </w:rPr>
        <w:t>Так, в</w:t>
      </w:r>
      <w:r w:rsidR="004F792D" w:rsidRPr="00AB1538">
        <w:rPr>
          <w:sz w:val="28"/>
          <w:szCs w:val="28"/>
        </w:rPr>
        <w:t xml:space="preserve"> 202</w:t>
      </w:r>
      <w:r w:rsidR="00EA5C0F" w:rsidRPr="00AB1538">
        <w:rPr>
          <w:sz w:val="28"/>
          <w:szCs w:val="28"/>
        </w:rPr>
        <w:t>3</w:t>
      </w:r>
      <w:r w:rsidR="00104CE9" w:rsidRPr="00AB1538">
        <w:rPr>
          <w:sz w:val="28"/>
          <w:szCs w:val="28"/>
        </w:rPr>
        <w:t xml:space="preserve"> году продолжилась работа транспортных предприятий Мурманской области по созданию условий по обеспечению доступности объектов транспорта и транспортной инфраструктуры </w:t>
      </w:r>
      <w:r w:rsidRPr="00AB1538">
        <w:rPr>
          <w:sz w:val="28"/>
          <w:szCs w:val="28"/>
        </w:rPr>
        <w:t>для лиц</w:t>
      </w:r>
      <w:r w:rsidR="00D53FF0" w:rsidRPr="00AB1538">
        <w:rPr>
          <w:sz w:val="28"/>
          <w:szCs w:val="28"/>
        </w:rPr>
        <w:br/>
      </w:r>
      <w:r w:rsidRPr="00AB1538">
        <w:rPr>
          <w:sz w:val="28"/>
          <w:szCs w:val="28"/>
        </w:rPr>
        <w:t xml:space="preserve">с ограниченными возможностями здоровья </w:t>
      </w:r>
      <w:r w:rsidR="00104CE9" w:rsidRPr="00AB1538">
        <w:rPr>
          <w:sz w:val="28"/>
          <w:szCs w:val="28"/>
        </w:rPr>
        <w:t xml:space="preserve">всех категорий </w:t>
      </w:r>
      <w:r w:rsidR="005434A3" w:rsidRPr="00AB1538">
        <w:rPr>
          <w:sz w:val="28"/>
          <w:szCs w:val="28"/>
        </w:rPr>
        <w:t xml:space="preserve">и маломобильных групп населения </w:t>
      </w:r>
      <w:r w:rsidR="00665725" w:rsidRPr="00AB1538">
        <w:rPr>
          <w:sz w:val="28"/>
          <w:szCs w:val="28"/>
        </w:rPr>
        <w:t>(далее - М</w:t>
      </w:r>
      <w:r w:rsidR="00944DB2">
        <w:rPr>
          <w:sz w:val="28"/>
          <w:szCs w:val="28"/>
        </w:rPr>
        <w:t>Г</w:t>
      </w:r>
      <w:r w:rsidR="00665725" w:rsidRPr="00AB1538">
        <w:rPr>
          <w:sz w:val="28"/>
          <w:szCs w:val="28"/>
        </w:rPr>
        <w:t xml:space="preserve">Н) </w:t>
      </w:r>
      <w:r w:rsidR="005434A3" w:rsidRPr="00AB1538">
        <w:rPr>
          <w:sz w:val="28"/>
          <w:szCs w:val="28"/>
        </w:rPr>
        <w:t xml:space="preserve">в соответствии с </w:t>
      </w:r>
      <w:r w:rsidRPr="00AB1538">
        <w:rPr>
          <w:sz w:val="28"/>
          <w:szCs w:val="28"/>
        </w:rPr>
        <w:t>П</w:t>
      </w:r>
      <w:r w:rsidRPr="00AB1538">
        <w:rPr>
          <w:bCs/>
          <w:sz w:val="28"/>
          <w:szCs w:val="27"/>
        </w:rPr>
        <w:t>ланом мероприятий («дорожная карта») по повышению значений показателей доступности для инвалидов объектов и услуг социальной инфраструктуры Мурманской области, утвержденным распоряжением Правительства Мурманской области</w:t>
      </w:r>
      <w:r w:rsidR="00D53FF0" w:rsidRPr="00AB1538">
        <w:rPr>
          <w:bCs/>
          <w:sz w:val="28"/>
          <w:szCs w:val="27"/>
        </w:rPr>
        <w:br/>
      </w:r>
      <w:r w:rsidRPr="00AB1538">
        <w:rPr>
          <w:bCs/>
          <w:sz w:val="28"/>
          <w:szCs w:val="27"/>
        </w:rPr>
        <w:t xml:space="preserve">от 25.09.2015 № 249-РП. </w:t>
      </w:r>
    </w:p>
    <w:p w:rsidR="002D5462" w:rsidRPr="00AB1538" w:rsidRDefault="002D5462" w:rsidP="002D5462">
      <w:pPr>
        <w:ind w:firstLine="709"/>
        <w:jc w:val="both"/>
        <w:rPr>
          <w:sz w:val="28"/>
          <w:szCs w:val="28"/>
        </w:rPr>
      </w:pPr>
      <w:r w:rsidRPr="00AB1538">
        <w:rPr>
          <w:color w:val="000000"/>
          <w:sz w:val="28"/>
          <w:szCs w:val="28"/>
        </w:rPr>
        <w:t xml:space="preserve">В </w:t>
      </w:r>
      <w:r w:rsidRPr="00AB1538">
        <w:rPr>
          <w:sz w:val="28"/>
          <w:szCs w:val="28"/>
        </w:rPr>
        <w:t>соответствии с «дорожной картой» на 202</w:t>
      </w:r>
      <w:r w:rsidR="00EA5C0F" w:rsidRPr="00AB1538">
        <w:rPr>
          <w:sz w:val="28"/>
          <w:szCs w:val="28"/>
        </w:rPr>
        <w:t>3</w:t>
      </w:r>
      <w:r w:rsidRPr="00AB1538">
        <w:rPr>
          <w:sz w:val="28"/>
          <w:szCs w:val="28"/>
        </w:rPr>
        <w:t xml:space="preserve"> год запланирована реализация 13 мероприятий по созданию необходимых условий для доступа </w:t>
      </w:r>
      <w:r w:rsidR="00665725" w:rsidRPr="00AB1538">
        <w:rPr>
          <w:sz w:val="28"/>
          <w:szCs w:val="28"/>
        </w:rPr>
        <w:t>М</w:t>
      </w:r>
      <w:r w:rsidR="00944DB2">
        <w:rPr>
          <w:sz w:val="28"/>
          <w:szCs w:val="28"/>
        </w:rPr>
        <w:t>Г</w:t>
      </w:r>
      <w:r w:rsidR="00665725" w:rsidRPr="00AB1538">
        <w:rPr>
          <w:sz w:val="28"/>
          <w:szCs w:val="28"/>
        </w:rPr>
        <w:t>Н</w:t>
      </w:r>
      <w:r w:rsidRPr="00AB1538">
        <w:rPr>
          <w:sz w:val="28"/>
          <w:szCs w:val="28"/>
        </w:rPr>
        <w:t xml:space="preserve"> на объектах транспорта и транспортной инфраструктуры.</w:t>
      </w:r>
    </w:p>
    <w:p w:rsidR="00107CB5" w:rsidRPr="00AB1538" w:rsidRDefault="008264E4" w:rsidP="00017B3E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lastRenderedPageBreak/>
        <w:t xml:space="preserve">Мониторинг исполнения запланированных транспортными предприятиями Мурманской области мероприятий проводится </w:t>
      </w:r>
      <w:r w:rsidR="00D53FF0" w:rsidRPr="00AB1538">
        <w:rPr>
          <w:sz w:val="28"/>
          <w:szCs w:val="28"/>
        </w:rPr>
        <w:t>Минтрансом Мурманской области</w:t>
      </w:r>
      <w:r w:rsidR="00107CB5" w:rsidRPr="00AB1538">
        <w:rPr>
          <w:sz w:val="28"/>
          <w:szCs w:val="28"/>
        </w:rPr>
        <w:t xml:space="preserve"> </w:t>
      </w:r>
      <w:r w:rsidR="00D53FF0" w:rsidRPr="00AB1538">
        <w:rPr>
          <w:sz w:val="28"/>
          <w:szCs w:val="28"/>
        </w:rPr>
        <w:t xml:space="preserve">на </w:t>
      </w:r>
      <w:r w:rsidR="00107CB5" w:rsidRPr="00AB1538">
        <w:rPr>
          <w:sz w:val="28"/>
          <w:szCs w:val="28"/>
        </w:rPr>
        <w:t>регулярно</w:t>
      </w:r>
      <w:r w:rsidR="00D53FF0" w:rsidRPr="00AB1538">
        <w:rPr>
          <w:sz w:val="28"/>
          <w:szCs w:val="28"/>
        </w:rPr>
        <w:t>й основе</w:t>
      </w:r>
      <w:r w:rsidRPr="00AB1538">
        <w:rPr>
          <w:sz w:val="28"/>
          <w:szCs w:val="28"/>
        </w:rPr>
        <w:t>.</w:t>
      </w:r>
    </w:p>
    <w:p w:rsidR="00397131" w:rsidRPr="00AB1538" w:rsidRDefault="00397131" w:rsidP="00017B3E">
      <w:pPr>
        <w:ind w:firstLine="709"/>
        <w:jc w:val="both"/>
        <w:rPr>
          <w:color w:val="262626"/>
          <w:sz w:val="28"/>
          <w:szCs w:val="28"/>
        </w:rPr>
      </w:pPr>
      <w:r w:rsidRPr="00AB1538">
        <w:rPr>
          <w:sz w:val="28"/>
          <w:szCs w:val="28"/>
        </w:rPr>
        <w:t xml:space="preserve">Одним из </w:t>
      </w:r>
      <w:r w:rsidR="00CF6695" w:rsidRPr="00AB1538">
        <w:rPr>
          <w:sz w:val="28"/>
          <w:szCs w:val="28"/>
        </w:rPr>
        <w:t xml:space="preserve">показателей, </w:t>
      </w:r>
      <w:r w:rsidR="005434A3" w:rsidRPr="00AB1538">
        <w:rPr>
          <w:sz w:val="28"/>
          <w:szCs w:val="28"/>
        </w:rPr>
        <w:t xml:space="preserve">утвержденных вышеуказанным распоряжением, </w:t>
      </w:r>
      <w:r w:rsidR="00CF6695" w:rsidRPr="00AB1538">
        <w:rPr>
          <w:sz w:val="28"/>
          <w:szCs w:val="28"/>
        </w:rPr>
        <w:t>ответственный</w:t>
      </w:r>
      <w:r w:rsidRPr="00AB1538">
        <w:rPr>
          <w:sz w:val="28"/>
          <w:szCs w:val="28"/>
        </w:rPr>
        <w:t xml:space="preserve"> </w:t>
      </w:r>
      <w:r w:rsidRPr="00AB1538">
        <w:rPr>
          <w:rFonts w:eastAsia="Calibri"/>
          <w:sz w:val="28"/>
          <w:szCs w:val="28"/>
          <w:lang w:eastAsia="en-US"/>
        </w:rPr>
        <w:t xml:space="preserve">за реализацию которого Минтранс Мурманской области, является </w:t>
      </w:r>
      <w:r w:rsidRPr="00AB1538">
        <w:rPr>
          <w:color w:val="262626"/>
          <w:sz w:val="28"/>
          <w:szCs w:val="28"/>
        </w:rPr>
        <w:t>«Удельный вес введенных с 1 июля 2016 года пешеходных переходов, обустроенных с применением заниженного бордюрного камня, в рамках производства работ на региональных или межмуниципальных автомобильных дорогах Мурманской области в общем количестве обустроенных пешеходных</w:t>
      </w:r>
      <w:r w:rsidR="00D53FF0" w:rsidRPr="00AB1538">
        <w:rPr>
          <w:color w:val="262626"/>
          <w:sz w:val="28"/>
          <w:szCs w:val="28"/>
        </w:rPr>
        <w:t xml:space="preserve"> переходов с 1 июля 2016 года».</w:t>
      </w:r>
    </w:p>
    <w:p w:rsidR="000F475C" w:rsidRPr="00AB1538" w:rsidRDefault="000F475C" w:rsidP="000F4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>Данное мероприятие проводится в рамках работ по содержанию, ремонту, капитальному ремонту и реконструкции автомобильных дорог общего пользования регионального или межмуниципального значения Мурманской области в соответствии с Государственной программой Мурманской области «</w:t>
      </w:r>
      <w:r w:rsidR="00665725" w:rsidRPr="00AB1538">
        <w:rPr>
          <w:sz w:val="28"/>
          <w:szCs w:val="28"/>
        </w:rPr>
        <w:t>Т</w:t>
      </w:r>
      <w:r w:rsidRPr="00AB1538">
        <w:rPr>
          <w:sz w:val="28"/>
          <w:szCs w:val="28"/>
        </w:rPr>
        <w:t>ранспортн</w:t>
      </w:r>
      <w:r w:rsidR="00665725" w:rsidRPr="00AB1538">
        <w:rPr>
          <w:sz w:val="28"/>
          <w:szCs w:val="28"/>
        </w:rPr>
        <w:t>ая</w:t>
      </w:r>
      <w:r w:rsidRPr="00AB1538">
        <w:rPr>
          <w:sz w:val="28"/>
          <w:szCs w:val="28"/>
        </w:rPr>
        <w:t xml:space="preserve"> систем</w:t>
      </w:r>
      <w:r w:rsidR="00665725" w:rsidRPr="00AB1538">
        <w:rPr>
          <w:sz w:val="28"/>
          <w:szCs w:val="28"/>
        </w:rPr>
        <w:t>а</w:t>
      </w:r>
      <w:r w:rsidRPr="00AB1538">
        <w:rPr>
          <w:sz w:val="28"/>
          <w:szCs w:val="28"/>
        </w:rPr>
        <w:t xml:space="preserve">», утвержденной постановлением Правительства Мурманской области от </w:t>
      </w:r>
      <w:r w:rsidR="00665725" w:rsidRPr="00AB1538">
        <w:rPr>
          <w:sz w:val="28"/>
          <w:szCs w:val="28"/>
        </w:rPr>
        <w:t>13</w:t>
      </w:r>
      <w:r w:rsidRPr="00AB1538">
        <w:rPr>
          <w:sz w:val="28"/>
          <w:szCs w:val="28"/>
        </w:rPr>
        <w:t>.0</w:t>
      </w:r>
      <w:r w:rsidR="00665725" w:rsidRPr="00AB1538">
        <w:rPr>
          <w:sz w:val="28"/>
          <w:szCs w:val="28"/>
        </w:rPr>
        <w:t>8</w:t>
      </w:r>
      <w:r w:rsidRPr="00AB1538">
        <w:rPr>
          <w:sz w:val="28"/>
          <w:szCs w:val="28"/>
        </w:rPr>
        <w:t>.20</w:t>
      </w:r>
      <w:r w:rsidR="00665725" w:rsidRPr="00AB1538">
        <w:rPr>
          <w:sz w:val="28"/>
          <w:szCs w:val="28"/>
        </w:rPr>
        <w:t>21</w:t>
      </w:r>
      <w:r w:rsidRPr="00AB1538">
        <w:rPr>
          <w:sz w:val="28"/>
          <w:szCs w:val="28"/>
        </w:rPr>
        <w:t xml:space="preserve"> № 5</w:t>
      </w:r>
      <w:r w:rsidR="00665725" w:rsidRPr="00AB1538">
        <w:rPr>
          <w:sz w:val="28"/>
          <w:szCs w:val="28"/>
        </w:rPr>
        <w:t>64</w:t>
      </w:r>
      <w:r w:rsidRPr="00AB1538">
        <w:rPr>
          <w:sz w:val="28"/>
          <w:szCs w:val="28"/>
        </w:rPr>
        <w:t>-ПП.</w:t>
      </w:r>
    </w:p>
    <w:p w:rsidR="00983254" w:rsidRPr="00AB1538" w:rsidRDefault="00983254" w:rsidP="00CA7B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 xml:space="preserve">В </w:t>
      </w:r>
      <w:r w:rsidR="00665725" w:rsidRPr="00AB1538">
        <w:rPr>
          <w:sz w:val="28"/>
          <w:szCs w:val="28"/>
        </w:rPr>
        <w:t xml:space="preserve">2023 году </w:t>
      </w:r>
      <w:r w:rsidRPr="00AB1538">
        <w:rPr>
          <w:sz w:val="28"/>
          <w:szCs w:val="28"/>
        </w:rPr>
        <w:t>разработан проект на реконструкцию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автомобильной дороги общего пользования регионального значения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 xml:space="preserve">Апатиты </w:t>
      </w:r>
      <w:r w:rsidR="00CA7B8F" w:rsidRPr="00AB1538">
        <w:rPr>
          <w:sz w:val="28"/>
          <w:szCs w:val="28"/>
        </w:rPr>
        <w:t>-</w:t>
      </w:r>
      <w:r w:rsidRPr="00AB1538">
        <w:rPr>
          <w:sz w:val="28"/>
          <w:szCs w:val="28"/>
        </w:rPr>
        <w:t xml:space="preserve"> Кировск, км 2+688 - 14</w:t>
      </w:r>
      <w:r w:rsidR="00AB1538" w:rsidRPr="00AB1538">
        <w:rPr>
          <w:sz w:val="28"/>
          <w:szCs w:val="28"/>
        </w:rPr>
        <w:t>+</w:t>
      </w:r>
      <w:r w:rsidRPr="00AB1538">
        <w:rPr>
          <w:sz w:val="28"/>
          <w:szCs w:val="28"/>
        </w:rPr>
        <w:t>314. В данном проекте разработан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целый комплекс мероприятий</w:t>
      </w:r>
      <w:r w:rsidR="00D53FF0" w:rsidRPr="00AB1538">
        <w:rPr>
          <w:sz w:val="28"/>
          <w:szCs w:val="28"/>
        </w:rPr>
        <w:br/>
      </w:r>
      <w:r w:rsidRPr="00AB1538">
        <w:rPr>
          <w:sz w:val="28"/>
          <w:szCs w:val="28"/>
        </w:rPr>
        <w:t>по доступности транспортной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инфраструктуры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 xml:space="preserve">для </w:t>
      </w:r>
      <w:r w:rsidR="00665725" w:rsidRPr="00AB1538">
        <w:rPr>
          <w:sz w:val="28"/>
          <w:szCs w:val="28"/>
        </w:rPr>
        <w:t>М</w:t>
      </w:r>
      <w:r w:rsidR="00944DB2">
        <w:rPr>
          <w:sz w:val="28"/>
          <w:szCs w:val="28"/>
        </w:rPr>
        <w:t>Г</w:t>
      </w:r>
      <w:r w:rsidR="00665725" w:rsidRPr="00AB1538">
        <w:rPr>
          <w:sz w:val="28"/>
          <w:szCs w:val="28"/>
        </w:rPr>
        <w:t>Н</w:t>
      </w:r>
      <w:r w:rsidRPr="00AB1538">
        <w:rPr>
          <w:sz w:val="28"/>
          <w:szCs w:val="28"/>
        </w:rPr>
        <w:t>.</w:t>
      </w:r>
    </w:p>
    <w:p w:rsidR="00E94084" w:rsidRPr="00AB1538" w:rsidRDefault="00983254" w:rsidP="00CA7B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>Реконструируемый участок автодороги проходит вне населенных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пунктов. Для возможности доступа от остановок общественного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транспорта</w:t>
      </w:r>
      <w:r w:rsidR="00D53FF0" w:rsidRPr="00AB1538">
        <w:rPr>
          <w:sz w:val="28"/>
          <w:szCs w:val="28"/>
        </w:rPr>
        <w:br/>
      </w:r>
      <w:r w:rsidRPr="00AB1538">
        <w:rPr>
          <w:sz w:val="28"/>
          <w:szCs w:val="28"/>
        </w:rPr>
        <w:t>к населенным пунктам обеспечены условия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беспрепятственного и удобного передвижения МГН по подземным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пешеходным переходам, включая инвалидов на колясках. От автобусных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остановок до подземных пешеходных переходов</w:t>
      </w:r>
      <w:r w:rsidR="00D53FF0" w:rsidRPr="00AB1538">
        <w:rPr>
          <w:sz w:val="28"/>
          <w:szCs w:val="28"/>
        </w:rPr>
        <w:br/>
      </w:r>
      <w:r w:rsidRPr="00AB1538">
        <w:rPr>
          <w:sz w:val="28"/>
          <w:szCs w:val="28"/>
        </w:rPr>
        <w:t>с двух сторон проезжей</w:t>
      </w:r>
      <w:r w:rsidR="00E94084" w:rsidRPr="00AB1538">
        <w:rPr>
          <w:sz w:val="28"/>
          <w:szCs w:val="28"/>
        </w:rPr>
        <w:t xml:space="preserve"> части предусмотрены тротуары шириной не менее 2,25м, позволяющие</w:t>
      </w:r>
      <w:r w:rsidR="00CA7B8F" w:rsidRPr="00AB1538">
        <w:rPr>
          <w:sz w:val="28"/>
          <w:szCs w:val="28"/>
        </w:rPr>
        <w:t xml:space="preserve"> </w:t>
      </w:r>
      <w:r w:rsidR="00E94084" w:rsidRPr="00AB1538">
        <w:rPr>
          <w:sz w:val="28"/>
          <w:szCs w:val="28"/>
        </w:rPr>
        <w:t>беспрепятственное передвижение по тротуарам инвалидов на колясках.</w:t>
      </w:r>
    </w:p>
    <w:p w:rsidR="00E94084" w:rsidRPr="00AB1538" w:rsidRDefault="00E94084" w:rsidP="00CA7B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>Продольный уклон на всем протяжении тротуаров подходами</w:t>
      </w:r>
      <w:r w:rsidR="00D53FF0" w:rsidRPr="00AB1538">
        <w:rPr>
          <w:sz w:val="28"/>
          <w:szCs w:val="28"/>
        </w:rPr>
        <w:br/>
      </w:r>
      <w:r w:rsidRPr="00AB1538">
        <w:rPr>
          <w:sz w:val="28"/>
          <w:szCs w:val="28"/>
        </w:rPr>
        <w:t>не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превышает</w:t>
      </w:r>
      <w:r w:rsidR="00665725" w:rsidRPr="00AB1538">
        <w:rPr>
          <w:sz w:val="28"/>
          <w:szCs w:val="28"/>
        </w:rPr>
        <w:t xml:space="preserve"> </w:t>
      </w:r>
      <w:r w:rsidR="00D53FF0" w:rsidRPr="00AB1538">
        <w:rPr>
          <w:sz w:val="28"/>
          <w:szCs w:val="28"/>
        </w:rPr>
        <w:t>50</w:t>
      </w:r>
      <w:r w:rsidRPr="00AB1538">
        <w:rPr>
          <w:sz w:val="28"/>
          <w:szCs w:val="28"/>
        </w:rPr>
        <w:t>%, при допустимом уклоне</w:t>
      </w:r>
      <w:r w:rsidR="00D47D19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1:20.</w:t>
      </w:r>
    </w:p>
    <w:p w:rsidR="00E94084" w:rsidRPr="00AB1538" w:rsidRDefault="00E94084" w:rsidP="00CA7B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>Для безопасности движения пешеходов и МГН вдоль тротуаров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предусмотрено металлическое оцинкованное перильное ограждение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высотой 1,1 м со стороны бровки насыпи и силовое удерживающее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ограждение</w:t>
      </w:r>
      <w:r w:rsidR="00714548" w:rsidRPr="00AB1538">
        <w:rPr>
          <w:sz w:val="28"/>
          <w:szCs w:val="28"/>
        </w:rPr>
        <w:br/>
      </w:r>
      <w:r w:rsidRPr="00AB1538">
        <w:rPr>
          <w:sz w:val="28"/>
          <w:szCs w:val="28"/>
        </w:rPr>
        <w:t>со стороны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проезжей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части.</w:t>
      </w:r>
    </w:p>
    <w:p w:rsidR="00983254" w:rsidRPr="00AB1538" w:rsidRDefault="00E94084" w:rsidP="00CA7B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>На пешеходных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переходах, где проектируемый тротуар примыкает</w:t>
      </w:r>
      <w:r w:rsidR="00714548" w:rsidRPr="00AB1538">
        <w:rPr>
          <w:sz w:val="28"/>
          <w:szCs w:val="28"/>
        </w:rPr>
        <w:br/>
      </w:r>
      <w:r w:rsidRPr="00AB1538">
        <w:rPr>
          <w:sz w:val="28"/>
          <w:szCs w:val="28"/>
        </w:rPr>
        <w:t>к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проезжей части, в качестве мероприятий по обеспечению доступности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МГН принято занижение бортового камня до 0,05 см, с устройством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пандусов</w:t>
      </w:r>
      <w:r w:rsidR="00714548" w:rsidRPr="00AB1538">
        <w:rPr>
          <w:sz w:val="28"/>
          <w:szCs w:val="28"/>
        </w:rPr>
        <w:br/>
      </w:r>
      <w:r w:rsidRPr="00AB1538">
        <w:rPr>
          <w:sz w:val="28"/>
          <w:szCs w:val="28"/>
        </w:rPr>
        <w:t>на тротуарах с уклоном не более 1:20(5%). В зоне пешеходного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перехода,</w:t>
      </w:r>
      <w:r w:rsidR="00714548" w:rsidRPr="00AB1538">
        <w:rPr>
          <w:sz w:val="28"/>
          <w:szCs w:val="28"/>
        </w:rPr>
        <w:br/>
      </w:r>
      <w:r w:rsidRPr="00AB1538">
        <w:rPr>
          <w:sz w:val="28"/>
          <w:szCs w:val="28"/>
        </w:rPr>
        <w:t>на островке безопасности шириной 2,0</w:t>
      </w:r>
      <w:r w:rsidR="000807BD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м предусмотрена</w:t>
      </w:r>
      <w:r w:rsidR="00CA7B8F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площадка размером</w:t>
      </w:r>
      <w:r w:rsidR="00714548" w:rsidRPr="00AB1538">
        <w:rPr>
          <w:sz w:val="28"/>
          <w:szCs w:val="28"/>
        </w:rPr>
        <w:br/>
      </w:r>
      <w:r w:rsidRPr="00AB1538">
        <w:rPr>
          <w:sz w:val="28"/>
          <w:szCs w:val="28"/>
        </w:rPr>
        <w:t>не менее 1,5</w:t>
      </w:r>
      <w:r w:rsidR="000807BD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м х</w:t>
      </w:r>
      <w:r w:rsidR="00A80C76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1,5</w:t>
      </w:r>
      <w:r w:rsidR="000807BD" w:rsidRPr="00AB1538">
        <w:rPr>
          <w:sz w:val="28"/>
          <w:szCs w:val="28"/>
        </w:rPr>
        <w:t xml:space="preserve"> м.</w:t>
      </w:r>
    </w:p>
    <w:p w:rsidR="00983254" w:rsidRPr="00AB1538" w:rsidRDefault="00A80C76" w:rsidP="00107CB5">
      <w:pPr>
        <w:pStyle w:val="ConsPlusNormal"/>
        <w:ind w:firstLine="709"/>
        <w:jc w:val="both"/>
      </w:pPr>
      <w:r w:rsidRPr="00AB1538">
        <w:t>Окончание работ по данному проекту - ноябрь 2025 года.</w:t>
      </w:r>
    </w:p>
    <w:p w:rsidR="00CF6CDD" w:rsidRPr="00AB1538" w:rsidRDefault="00CF6CDD" w:rsidP="00017B3E">
      <w:pPr>
        <w:ind w:firstLine="709"/>
        <w:jc w:val="both"/>
        <w:rPr>
          <w:b/>
          <w:sz w:val="28"/>
          <w:szCs w:val="28"/>
        </w:rPr>
      </w:pPr>
      <w:r w:rsidRPr="00AB1538">
        <w:rPr>
          <w:b/>
          <w:sz w:val="28"/>
          <w:szCs w:val="28"/>
        </w:rPr>
        <w:t>Автомобильный транспорт</w:t>
      </w:r>
    </w:p>
    <w:p w:rsidR="00B14037" w:rsidRPr="00AB1538" w:rsidRDefault="00B14037" w:rsidP="00017B3E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>В 202</w:t>
      </w:r>
      <w:r w:rsidR="005D2390" w:rsidRPr="00AB1538">
        <w:rPr>
          <w:sz w:val="28"/>
          <w:szCs w:val="28"/>
        </w:rPr>
        <w:t>3</w:t>
      </w:r>
      <w:r w:rsidRPr="00AB1538">
        <w:rPr>
          <w:sz w:val="28"/>
          <w:szCs w:val="28"/>
        </w:rPr>
        <w:t xml:space="preserve"> году была продолжена реализация программы обновления подвижного состава транспортных предприятий, осуществляющих регулярные </w:t>
      </w:r>
      <w:r w:rsidRPr="00AB1538">
        <w:rPr>
          <w:sz w:val="28"/>
          <w:szCs w:val="28"/>
        </w:rPr>
        <w:lastRenderedPageBreak/>
        <w:t>перевозки пассажиров по регулируемым тарифам на территории Мурманской области.</w:t>
      </w:r>
    </w:p>
    <w:p w:rsidR="00661212" w:rsidRPr="00AB1538" w:rsidRDefault="007C5670" w:rsidP="00017B3E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>Так, з</w:t>
      </w:r>
      <w:r w:rsidR="000B137F" w:rsidRPr="00AB1538">
        <w:rPr>
          <w:sz w:val="28"/>
          <w:szCs w:val="28"/>
        </w:rPr>
        <w:t xml:space="preserve">а </w:t>
      </w:r>
      <w:r w:rsidR="00AA3A40" w:rsidRPr="00AB1538">
        <w:rPr>
          <w:sz w:val="28"/>
          <w:szCs w:val="28"/>
        </w:rPr>
        <w:t>истекший период</w:t>
      </w:r>
      <w:r w:rsidR="000B137F" w:rsidRPr="00AB1538">
        <w:rPr>
          <w:sz w:val="28"/>
          <w:szCs w:val="28"/>
        </w:rPr>
        <w:t xml:space="preserve"> </w:t>
      </w:r>
      <w:r w:rsidR="00C7496A" w:rsidRPr="00AB1538">
        <w:rPr>
          <w:sz w:val="28"/>
          <w:szCs w:val="28"/>
        </w:rPr>
        <w:t>202</w:t>
      </w:r>
      <w:r w:rsidR="005D2390" w:rsidRPr="00AB1538">
        <w:rPr>
          <w:sz w:val="28"/>
          <w:szCs w:val="28"/>
        </w:rPr>
        <w:t>3</w:t>
      </w:r>
      <w:r w:rsidR="00C7496A" w:rsidRPr="00AB1538">
        <w:rPr>
          <w:sz w:val="28"/>
          <w:szCs w:val="28"/>
        </w:rPr>
        <w:t xml:space="preserve"> год</w:t>
      </w:r>
      <w:r w:rsidR="000B137F" w:rsidRPr="00AB1538">
        <w:rPr>
          <w:sz w:val="28"/>
          <w:szCs w:val="28"/>
        </w:rPr>
        <w:t>а</w:t>
      </w:r>
      <w:r w:rsidR="00C7496A" w:rsidRPr="00AB1538">
        <w:rPr>
          <w:sz w:val="28"/>
          <w:szCs w:val="28"/>
        </w:rPr>
        <w:t xml:space="preserve"> </w:t>
      </w:r>
      <w:r w:rsidR="00885DB5" w:rsidRPr="00AB1538">
        <w:rPr>
          <w:sz w:val="28"/>
          <w:szCs w:val="28"/>
        </w:rPr>
        <w:t>авто</w:t>
      </w:r>
      <w:r w:rsidR="00C7496A" w:rsidRPr="00AB1538">
        <w:rPr>
          <w:sz w:val="28"/>
          <w:szCs w:val="28"/>
        </w:rPr>
        <w:t>транспортными предприятиями</w:t>
      </w:r>
      <w:r w:rsidR="00661212" w:rsidRPr="00AB1538">
        <w:rPr>
          <w:sz w:val="28"/>
          <w:szCs w:val="28"/>
        </w:rPr>
        <w:t xml:space="preserve"> </w:t>
      </w:r>
      <w:r w:rsidR="00C7496A" w:rsidRPr="00AB1538">
        <w:rPr>
          <w:sz w:val="28"/>
          <w:szCs w:val="28"/>
        </w:rPr>
        <w:t xml:space="preserve"> </w:t>
      </w:r>
      <w:r w:rsidR="00843DF7" w:rsidRPr="00AB1538">
        <w:rPr>
          <w:sz w:val="28"/>
          <w:szCs w:val="28"/>
        </w:rPr>
        <w:t xml:space="preserve">за счет </w:t>
      </w:r>
      <w:r w:rsidR="00661212" w:rsidRPr="00AB1538">
        <w:rPr>
          <w:sz w:val="28"/>
          <w:szCs w:val="28"/>
        </w:rPr>
        <w:t xml:space="preserve">софинансирования из областного бюджета </w:t>
      </w:r>
      <w:r w:rsidR="00C7496A" w:rsidRPr="00AB1538">
        <w:rPr>
          <w:sz w:val="28"/>
          <w:szCs w:val="28"/>
        </w:rPr>
        <w:t>было приобретено</w:t>
      </w:r>
      <w:r w:rsidR="00EE6709" w:rsidRPr="00AB1538">
        <w:rPr>
          <w:sz w:val="28"/>
          <w:szCs w:val="28"/>
        </w:rPr>
        <w:br/>
      </w:r>
      <w:r w:rsidR="00661212" w:rsidRPr="00AB1538">
        <w:rPr>
          <w:sz w:val="28"/>
          <w:szCs w:val="28"/>
        </w:rPr>
        <w:t>30 троллейбусов</w:t>
      </w:r>
      <w:r w:rsidR="00C7496A" w:rsidRPr="00AB1538">
        <w:rPr>
          <w:sz w:val="28"/>
          <w:szCs w:val="28"/>
        </w:rPr>
        <w:t xml:space="preserve"> предназначенных для перевозки</w:t>
      </w:r>
      <w:r w:rsidR="00661212" w:rsidRPr="00AB1538">
        <w:rPr>
          <w:sz w:val="28"/>
          <w:szCs w:val="28"/>
        </w:rPr>
        <w:t xml:space="preserve"> М</w:t>
      </w:r>
      <w:r w:rsidR="00944DB2">
        <w:rPr>
          <w:sz w:val="28"/>
          <w:szCs w:val="28"/>
        </w:rPr>
        <w:t>Г</w:t>
      </w:r>
      <w:r w:rsidR="00661212" w:rsidRPr="00AB1538">
        <w:rPr>
          <w:sz w:val="28"/>
          <w:szCs w:val="28"/>
        </w:rPr>
        <w:t>Н.</w:t>
      </w:r>
    </w:p>
    <w:p w:rsidR="00D13468" w:rsidRPr="00AB1538" w:rsidRDefault="00D80EE1" w:rsidP="00017B3E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>В цел</w:t>
      </w:r>
      <w:r w:rsidR="00CF6695" w:rsidRPr="00AB1538">
        <w:rPr>
          <w:sz w:val="28"/>
          <w:szCs w:val="28"/>
        </w:rPr>
        <w:t>ях</w:t>
      </w:r>
      <w:r w:rsidRPr="00AB1538">
        <w:rPr>
          <w:sz w:val="28"/>
          <w:szCs w:val="28"/>
        </w:rPr>
        <w:t xml:space="preserve"> создания условий </w:t>
      </w:r>
      <w:r w:rsidR="00914635" w:rsidRPr="00AB1538">
        <w:rPr>
          <w:sz w:val="28"/>
          <w:szCs w:val="28"/>
        </w:rPr>
        <w:t xml:space="preserve">для лиц с ограниченными возможностями здоровья </w:t>
      </w:r>
      <w:r w:rsidR="00B238E6" w:rsidRPr="00AB1538">
        <w:rPr>
          <w:sz w:val="28"/>
          <w:szCs w:val="28"/>
        </w:rPr>
        <w:t xml:space="preserve">и </w:t>
      </w:r>
      <w:r w:rsidR="00661212" w:rsidRPr="00AB1538">
        <w:rPr>
          <w:sz w:val="28"/>
          <w:szCs w:val="28"/>
        </w:rPr>
        <w:t>МГН</w:t>
      </w:r>
      <w:r w:rsidR="00B238E6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по беспрепятственному пользованию всеми видами городского пассажирского транспорта на регулярных маршрута</w:t>
      </w:r>
      <w:r w:rsidR="006B56AD" w:rsidRPr="00AB1538">
        <w:rPr>
          <w:sz w:val="28"/>
          <w:szCs w:val="28"/>
        </w:rPr>
        <w:t>х</w:t>
      </w:r>
      <w:r w:rsidRPr="00AB1538">
        <w:rPr>
          <w:sz w:val="28"/>
          <w:szCs w:val="28"/>
        </w:rPr>
        <w:t xml:space="preserve"> Мурманской области</w:t>
      </w:r>
      <w:r w:rsidR="00CF6695" w:rsidRPr="00AB1538">
        <w:rPr>
          <w:sz w:val="28"/>
          <w:szCs w:val="28"/>
        </w:rPr>
        <w:t>,</w:t>
      </w:r>
      <w:r w:rsidRPr="00AB1538">
        <w:rPr>
          <w:sz w:val="28"/>
          <w:szCs w:val="28"/>
        </w:rPr>
        <w:t xml:space="preserve"> </w:t>
      </w:r>
      <w:r w:rsidR="00661212" w:rsidRPr="00AB1538">
        <w:rPr>
          <w:sz w:val="28"/>
          <w:szCs w:val="28"/>
        </w:rPr>
        <w:t xml:space="preserve">              </w:t>
      </w:r>
      <w:r w:rsidR="006B56AD" w:rsidRPr="00AB1538">
        <w:rPr>
          <w:sz w:val="28"/>
          <w:szCs w:val="28"/>
        </w:rPr>
        <w:t>в 20</w:t>
      </w:r>
      <w:r w:rsidR="00FD3C86" w:rsidRPr="00AB1538">
        <w:rPr>
          <w:sz w:val="28"/>
          <w:szCs w:val="28"/>
        </w:rPr>
        <w:t>2</w:t>
      </w:r>
      <w:r w:rsidR="00661212" w:rsidRPr="00AB1538">
        <w:rPr>
          <w:sz w:val="28"/>
          <w:szCs w:val="28"/>
        </w:rPr>
        <w:t>3</w:t>
      </w:r>
      <w:r w:rsidR="006B56AD" w:rsidRPr="00AB1538">
        <w:rPr>
          <w:sz w:val="28"/>
          <w:szCs w:val="28"/>
        </w:rPr>
        <w:t xml:space="preserve"> году </w:t>
      </w:r>
      <w:r w:rsidRPr="00AB1538">
        <w:rPr>
          <w:sz w:val="28"/>
          <w:szCs w:val="28"/>
        </w:rPr>
        <w:t xml:space="preserve">эксплуатировалось </w:t>
      </w:r>
      <w:r w:rsidR="002B76B8">
        <w:rPr>
          <w:sz w:val="28"/>
          <w:szCs w:val="28"/>
        </w:rPr>
        <w:t>449</w:t>
      </w:r>
      <w:r w:rsidRPr="00AB1538">
        <w:rPr>
          <w:sz w:val="28"/>
          <w:szCs w:val="28"/>
        </w:rPr>
        <w:t xml:space="preserve"> ед. низкопольного подвижного состава, </w:t>
      </w:r>
      <w:r w:rsidR="00661212" w:rsidRPr="00AB1538">
        <w:rPr>
          <w:sz w:val="28"/>
          <w:szCs w:val="28"/>
        </w:rPr>
        <w:t xml:space="preserve">               </w:t>
      </w:r>
      <w:r w:rsidRPr="00AB1538">
        <w:rPr>
          <w:sz w:val="28"/>
          <w:szCs w:val="28"/>
        </w:rPr>
        <w:t xml:space="preserve">из них </w:t>
      </w:r>
      <w:r w:rsidR="00661212" w:rsidRPr="00AB1538">
        <w:rPr>
          <w:sz w:val="28"/>
          <w:szCs w:val="28"/>
        </w:rPr>
        <w:t>371</w:t>
      </w:r>
      <w:r w:rsidRPr="00AB1538">
        <w:rPr>
          <w:sz w:val="28"/>
          <w:szCs w:val="28"/>
        </w:rPr>
        <w:t xml:space="preserve"> автобус</w:t>
      </w:r>
      <w:r w:rsidR="00FD685A" w:rsidRPr="00AB1538">
        <w:rPr>
          <w:sz w:val="28"/>
          <w:szCs w:val="28"/>
        </w:rPr>
        <w:t>а</w:t>
      </w:r>
      <w:r w:rsidRPr="00AB1538">
        <w:rPr>
          <w:sz w:val="28"/>
          <w:szCs w:val="28"/>
        </w:rPr>
        <w:t xml:space="preserve"> и </w:t>
      </w:r>
      <w:r w:rsidR="00661212" w:rsidRPr="00AB1538">
        <w:rPr>
          <w:sz w:val="28"/>
          <w:szCs w:val="28"/>
        </w:rPr>
        <w:t>78</w:t>
      </w:r>
      <w:r w:rsidRPr="00AB1538">
        <w:rPr>
          <w:sz w:val="28"/>
          <w:szCs w:val="28"/>
        </w:rPr>
        <w:t xml:space="preserve"> троллейбус</w:t>
      </w:r>
      <w:r w:rsidR="00FD685A" w:rsidRPr="00AB1538">
        <w:rPr>
          <w:sz w:val="28"/>
          <w:szCs w:val="28"/>
        </w:rPr>
        <w:t>ов</w:t>
      </w:r>
      <w:r w:rsidR="006B56AD" w:rsidRPr="00AB1538">
        <w:rPr>
          <w:sz w:val="28"/>
          <w:szCs w:val="28"/>
        </w:rPr>
        <w:t>.</w:t>
      </w:r>
      <w:r w:rsidRPr="00AB1538">
        <w:rPr>
          <w:sz w:val="28"/>
          <w:szCs w:val="28"/>
        </w:rPr>
        <w:t xml:space="preserve"> </w:t>
      </w:r>
      <w:r w:rsidR="00AF41B3" w:rsidRPr="00AB1538">
        <w:rPr>
          <w:sz w:val="28"/>
          <w:szCs w:val="28"/>
        </w:rPr>
        <w:t xml:space="preserve">Что составляет </w:t>
      </w:r>
      <w:r w:rsidR="00661212" w:rsidRPr="00AB1538">
        <w:rPr>
          <w:sz w:val="28"/>
          <w:szCs w:val="28"/>
        </w:rPr>
        <w:t>70,</w:t>
      </w:r>
      <w:r w:rsidR="002B76B8">
        <w:rPr>
          <w:sz w:val="28"/>
          <w:szCs w:val="28"/>
        </w:rPr>
        <w:t>0</w:t>
      </w:r>
      <w:r w:rsidR="00661212" w:rsidRPr="00AB1538">
        <w:rPr>
          <w:sz w:val="28"/>
          <w:szCs w:val="28"/>
        </w:rPr>
        <w:t>5</w:t>
      </w:r>
      <w:r w:rsidR="00AF41B3" w:rsidRPr="00AB1538">
        <w:rPr>
          <w:sz w:val="28"/>
          <w:szCs w:val="28"/>
        </w:rPr>
        <w:t xml:space="preserve">% от общего количества общественного пассажирского автотранспорта (автобусы - </w:t>
      </w:r>
      <w:r w:rsidR="00661212" w:rsidRPr="00AB1538">
        <w:rPr>
          <w:sz w:val="28"/>
          <w:szCs w:val="28"/>
        </w:rPr>
        <w:t>67,1</w:t>
      </w:r>
      <w:r w:rsidR="00AF41B3" w:rsidRPr="00AB1538">
        <w:rPr>
          <w:sz w:val="28"/>
          <w:szCs w:val="28"/>
        </w:rPr>
        <w:t xml:space="preserve"> %, троллейбусы - </w:t>
      </w:r>
      <w:r w:rsidR="00661212" w:rsidRPr="00AB1538">
        <w:rPr>
          <w:sz w:val="28"/>
          <w:szCs w:val="28"/>
        </w:rPr>
        <w:t>88,6</w:t>
      </w:r>
      <w:r w:rsidR="00AF41B3" w:rsidRPr="00AB1538">
        <w:rPr>
          <w:sz w:val="28"/>
          <w:szCs w:val="28"/>
        </w:rPr>
        <w:t xml:space="preserve"> %). </w:t>
      </w:r>
    </w:p>
    <w:p w:rsidR="00CD3A8F" w:rsidRPr="00AB1538" w:rsidRDefault="00CD3A8F" w:rsidP="00CD3A8F">
      <w:pPr>
        <w:ind w:firstLine="709"/>
        <w:jc w:val="both"/>
        <w:rPr>
          <w:sz w:val="28"/>
          <w:szCs w:val="28"/>
        </w:rPr>
      </w:pPr>
      <w:r w:rsidRPr="00AB1538">
        <w:rPr>
          <w:color w:val="000000"/>
          <w:sz w:val="28"/>
          <w:szCs w:val="28"/>
        </w:rPr>
        <w:t>Все низкопольные троллейбусы и автобусы оборудованы системой книлинга (</w:t>
      </w:r>
      <w:r w:rsidRPr="00AB1538">
        <w:rPr>
          <w:rStyle w:val="ae"/>
          <w:color w:val="000000"/>
          <w:sz w:val="28"/>
          <w:szCs w:val="28"/>
        </w:rPr>
        <w:t>наклон кузова автобуса в сторону посадки и высадки пассажиров)</w:t>
      </w:r>
      <w:r w:rsidRPr="00AB1538">
        <w:rPr>
          <w:rStyle w:val="ae"/>
          <w:i w:val="0"/>
          <w:color w:val="000000"/>
          <w:sz w:val="28"/>
          <w:szCs w:val="28"/>
        </w:rPr>
        <w:t>,</w:t>
      </w:r>
      <w:r w:rsidRPr="00AB1538">
        <w:rPr>
          <w:i/>
          <w:color w:val="000000"/>
          <w:sz w:val="28"/>
          <w:szCs w:val="28"/>
        </w:rPr>
        <w:t xml:space="preserve"> </w:t>
      </w:r>
      <w:r w:rsidRPr="00AB1538">
        <w:rPr>
          <w:color w:val="000000"/>
          <w:sz w:val="28"/>
          <w:szCs w:val="28"/>
        </w:rPr>
        <w:t xml:space="preserve">пандусами для </w:t>
      </w:r>
      <w:r w:rsidRPr="00AB1538">
        <w:rPr>
          <w:sz w:val="28"/>
          <w:szCs w:val="28"/>
        </w:rPr>
        <w:t>лиц с ограниченными возможностями здоровья</w:t>
      </w:r>
      <w:r w:rsidRPr="00AB1538">
        <w:rPr>
          <w:color w:val="000000"/>
          <w:sz w:val="28"/>
          <w:szCs w:val="28"/>
        </w:rPr>
        <w:t xml:space="preserve"> </w:t>
      </w:r>
      <w:r w:rsidR="009B2B6D" w:rsidRPr="00AB1538">
        <w:rPr>
          <w:color w:val="000000"/>
          <w:sz w:val="28"/>
          <w:szCs w:val="28"/>
        </w:rPr>
        <w:t xml:space="preserve">                          </w:t>
      </w:r>
      <w:r w:rsidRPr="00AB1538">
        <w:rPr>
          <w:color w:val="000000"/>
          <w:sz w:val="28"/>
          <w:szCs w:val="28"/>
        </w:rPr>
        <w:t xml:space="preserve">(опорно-двигательной системы), специальными удерживающими ремнями </w:t>
      </w:r>
      <w:r w:rsidR="009B2B6D" w:rsidRPr="00AB1538">
        <w:rPr>
          <w:color w:val="000000"/>
          <w:sz w:val="28"/>
          <w:szCs w:val="28"/>
        </w:rPr>
        <w:t xml:space="preserve">              </w:t>
      </w:r>
      <w:r w:rsidRPr="00AB1538">
        <w:rPr>
          <w:color w:val="000000"/>
          <w:sz w:val="28"/>
          <w:szCs w:val="28"/>
        </w:rPr>
        <w:t>для колясок и кнопкой сигнала для водителя.</w:t>
      </w:r>
    </w:p>
    <w:p w:rsidR="00CD3A8F" w:rsidRPr="00AB1538" w:rsidRDefault="00CD3A8F" w:rsidP="00CD3A8F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 xml:space="preserve">По информации АО «Электротранспорт» все троллейбусы оборудованы транспортными информаторами, современной бортовой электронно-цифровой информационной системой, электронными табло, </w:t>
      </w:r>
      <w:r w:rsidRPr="00AB1538">
        <w:rPr>
          <w:color w:val="000000"/>
          <w:sz w:val="28"/>
          <w:szCs w:val="28"/>
        </w:rPr>
        <w:t xml:space="preserve">демонтированы поручни                       в проемах средних дверей и перенесены на створки дверей, </w:t>
      </w:r>
      <w:r w:rsidRPr="00AB1538">
        <w:rPr>
          <w:sz w:val="28"/>
          <w:szCs w:val="28"/>
        </w:rPr>
        <w:t xml:space="preserve">в </w:t>
      </w:r>
      <w:r w:rsidRPr="00AB1538">
        <w:rPr>
          <w:color w:val="000000"/>
          <w:sz w:val="28"/>
          <w:szCs w:val="28"/>
        </w:rPr>
        <w:t>салонах размещены рекламные наклейки с обозначением мест для лиц с ограниченными возможностями здоровья, воспроизводится звуковая информация</w:t>
      </w:r>
      <w:r w:rsidR="00AA3A40" w:rsidRPr="00AB1538">
        <w:rPr>
          <w:color w:val="000000"/>
          <w:sz w:val="28"/>
          <w:szCs w:val="28"/>
        </w:rPr>
        <w:t xml:space="preserve">                                 </w:t>
      </w:r>
      <w:r w:rsidRPr="00AB1538">
        <w:rPr>
          <w:color w:val="000000"/>
          <w:sz w:val="28"/>
          <w:szCs w:val="28"/>
        </w:rPr>
        <w:t xml:space="preserve"> о внимательном обращении и оказании помощи данным пассажирам, передние маршрутные указатели увеличены до предельно возможных размеров, </w:t>
      </w:r>
      <w:r w:rsidR="00AA3A40" w:rsidRPr="00AB1538">
        <w:rPr>
          <w:color w:val="000000"/>
          <w:sz w:val="28"/>
          <w:szCs w:val="28"/>
        </w:rPr>
        <w:t xml:space="preserve">                        </w:t>
      </w:r>
      <w:r w:rsidRPr="00AB1538">
        <w:rPr>
          <w:color w:val="000000"/>
          <w:sz w:val="28"/>
          <w:szCs w:val="28"/>
        </w:rPr>
        <w:t>так же установлены дублирующие маршрутные указатели на бортах троллейбусов.</w:t>
      </w:r>
    </w:p>
    <w:p w:rsidR="00CD3A8F" w:rsidRPr="00AB1538" w:rsidRDefault="00CD3A8F" w:rsidP="00CD3A8F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 xml:space="preserve">При работе на линии воспроизводятся звуковые сообщения о номере маршрута и названии остановок улиц, по которым следует троллейбус. </w:t>
      </w:r>
    </w:p>
    <w:p w:rsidR="00CD3A8F" w:rsidRPr="00AB1538" w:rsidRDefault="00CD3A8F" w:rsidP="00CD3A8F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 xml:space="preserve">В настоящее время практически все городские автобусы также оснащены автоинформаторами и громкоговорящими устройствами, а также системами книлинга и откидными пандусами. </w:t>
      </w:r>
    </w:p>
    <w:p w:rsidR="00CD3A8F" w:rsidRPr="00AB1538" w:rsidRDefault="00CD3A8F" w:rsidP="00CD3A8F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 xml:space="preserve">Вышеуказанные технические средства позволяют пользоваться транспортными средствами в полном объеме людям с ограниченными возможностями здоровья, не подразделяя их на виды инвалидности. </w:t>
      </w:r>
    </w:p>
    <w:p w:rsidR="00CD3A8F" w:rsidRPr="00AB1538" w:rsidRDefault="00CD3A8F" w:rsidP="00CD3A8F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 xml:space="preserve">С водительским и кондукторским составом на регулярной основе проводятся дополнительные инструктажи на предмет качества обслуживания населения, внимательного отношения ко всем пассажирам, в том числе                       к пассажирам с инвалидностью. Особенное внимание при обучении уделяется вновь принятым работникам. </w:t>
      </w:r>
    </w:p>
    <w:p w:rsidR="00D2529E" w:rsidRPr="00AB1538" w:rsidRDefault="00D2529E" w:rsidP="00D2529E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>На территории Мурманской области внедрена Автоматизированная система управления транспортной работой в пассажирских перевозках.</w:t>
      </w:r>
    </w:p>
    <w:p w:rsidR="001E16FB" w:rsidRPr="00AB1538" w:rsidRDefault="00D2529E" w:rsidP="001E16FB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>Информация о местоположении транспортных средств в режиме реального времени</w:t>
      </w:r>
      <w:r w:rsidR="001E16FB" w:rsidRPr="00AB1538">
        <w:rPr>
          <w:sz w:val="28"/>
          <w:szCs w:val="28"/>
        </w:rPr>
        <w:t xml:space="preserve">, в том числе ориентированных для перевозки лиц                         с ограниченными возможностями здоровья и </w:t>
      </w:r>
      <w:r w:rsidR="00661212" w:rsidRPr="00AB1538">
        <w:rPr>
          <w:sz w:val="28"/>
          <w:szCs w:val="28"/>
        </w:rPr>
        <w:t>МГН</w:t>
      </w:r>
      <w:r w:rsidR="001E16FB" w:rsidRPr="00AB1538">
        <w:rPr>
          <w:sz w:val="28"/>
          <w:szCs w:val="28"/>
        </w:rPr>
        <w:t>,</w:t>
      </w:r>
      <w:r w:rsidR="009B2B6D" w:rsidRPr="00AB1538">
        <w:rPr>
          <w:sz w:val="28"/>
          <w:szCs w:val="28"/>
        </w:rPr>
        <w:t xml:space="preserve"> </w:t>
      </w:r>
      <w:r w:rsidR="001E16FB" w:rsidRPr="00AB1538">
        <w:rPr>
          <w:sz w:val="28"/>
          <w:szCs w:val="28"/>
        </w:rPr>
        <w:t>ретранслируется</w:t>
      </w:r>
      <w:r w:rsidR="00661212" w:rsidRPr="00AB1538">
        <w:rPr>
          <w:sz w:val="28"/>
          <w:szCs w:val="28"/>
        </w:rPr>
        <w:t xml:space="preserve">                        </w:t>
      </w:r>
      <w:r w:rsidR="00C1660F" w:rsidRPr="00AB1538">
        <w:rPr>
          <w:sz w:val="28"/>
          <w:szCs w:val="28"/>
        </w:rPr>
        <w:t xml:space="preserve"> </w:t>
      </w:r>
      <w:r w:rsidR="001E16FB" w:rsidRPr="00AB1538">
        <w:rPr>
          <w:sz w:val="28"/>
          <w:szCs w:val="28"/>
        </w:rPr>
        <w:lastRenderedPageBreak/>
        <w:t>на общедоступном сервисе https://trollbus51.ru интерактивной карты движения транспортных средств</w:t>
      </w:r>
      <w:r w:rsidR="00B14037" w:rsidRPr="00AB1538">
        <w:rPr>
          <w:sz w:val="28"/>
          <w:szCs w:val="28"/>
        </w:rPr>
        <w:t>. Также информацию о транспортных средствах можно получить:</w:t>
      </w:r>
    </w:p>
    <w:p w:rsidR="00C1660F" w:rsidRPr="00AB1538" w:rsidRDefault="00C1660F" w:rsidP="001E16FB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>- в приложении «2 ГИС»;</w:t>
      </w:r>
    </w:p>
    <w:p w:rsidR="00C1660F" w:rsidRPr="00AB1538" w:rsidRDefault="00C1660F" w:rsidP="001E16FB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>- на портале «ТРАНСПОРТСЕВЕРА.РФ»;</w:t>
      </w:r>
    </w:p>
    <w:p w:rsidR="00B302FC" w:rsidRPr="00AB1538" w:rsidRDefault="001E16FB" w:rsidP="001E16FB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 xml:space="preserve">- на сервисе </w:t>
      </w:r>
      <w:r w:rsidR="00C1660F" w:rsidRPr="00AB1538">
        <w:rPr>
          <w:sz w:val="28"/>
          <w:szCs w:val="28"/>
        </w:rPr>
        <w:t>«</w:t>
      </w:r>
      <w:r w:rsidRPr="00AB1538">
        <w:rPr>
          <w:sz w:val="28"/>
          <w:szCs w:val="28"/>
        </w:rPr>
        <w:t>Яндекс.Карты</w:t>
      </w:r>
      <w:r w:rsidR="00C1660F" w:rsidRPr="00AB1538">
        <w:rPr>
          <w:sz w:val="28"/>
          <w:szCs w:val="28"/>
        </w:rPr>
        <w:t>»</w:t>
      </w:r>
      <w:r w:rsidR="00B302FC" w:rsidRPr="00AB1538">
        <w:rPr>
          <w:sz w:val="28"/>
          <w:szCs w:val="28"/>
        </w:rPr>
        <w:t>.</w:t>
      </w:r>
    </w:p>
    <w:p w:rsidR="00813533" w:rsidRPr="00AB1538" w:rsidRDefault="00813533" w:rsidP="00017B3E">
      <w:pPr>
        <w:shd w:val="clear" w:color="auto" w:fill="FFFFFF"/>
        <w:spacing w:before="7"/>
        <w:ind w:right="72"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 xml:space="preserve">Необходимые условия для доступа </w:t>
      </w:r>
      <w:r w:rsidR="00B238E6" w:rsidRPr="00AB1538">
        <w:rPr>
          <w:sz w:val="28"/>
          <w:szCs w:val="28"/>
        </w:rPr>
        <w:t xml:space="preserve">лиц с ограниченными возможностями здоровья и </w:t>
      </w:r>
      <w:r w:rsidR="00816D9C" w:rsidRPr="00AB1538">
        <w:rPr>
          <w:sz w:val="28"/>
          <w:szCs w:val="28"/>
        </w:rPr>
        <w:t>МГН</w:t>
      </w:r>
      <w:r w:rsidR="00B238E6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принимаются и на других объектах транспортной инфраструктуры.</w:t>
      </w:r>
    </w:p>
    <w:p w:rsidR="00FB66AF" w:rsidRPr="00AB1538" w:rsidRDefault="00FB66AF" w:rsidP="00017B3E">
      <w:pPr>
        <w:shd w:val="clear" w:color="auto" w:fill="FFFFFF"/>
        <w:spacing w:before="7"/>
        <w:ind w:right="72" w:firstLine="709"/>
        <w:jc w:val="both"/>
        <w:rPr>
          <w:b/>
          <w:color w:val="000000"/>
          <w:sz w:val="28"/>
          <w:szCs w:val="28"/>
        </w:rPr>
      </w:pPr>
      <w:r w:rsidRPr="00AB1538">
        <w:rPr>
          <w:b/>
          <w:color w:val="000000"/>
          <w:sz w:val="28"/>
          <w:szCs w:val="28"/>
        </w:rPr>
        <w:t>Железнодорожный транспорт</w:t>
      </w:r>
    </w:p>
    <w:p w:rsidR="00816D9C" w:rsidRPr="00AB1538" w:rsidRDefault="00816D9C" w:rsidP="00816D9C">
      <w:pPr>
        <w:pStyle w:val="ad"/>
        <w:shd w:val="clear" w:color="auto" w:fill="auto"/>
        <w:tabs>
          <w:tab w:val="left" w:pos="28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B1538">
        <w:rPr>
          <w:color w:val="000000"/>
          <w:sz w:val="28"/>
          <w:szCs w:val="28"/>
        </w:rPr>
        <w:t xml:space="preserve">В 2023 году в рамках мероприятий по созданию доступной среды для МГН по беспрепятственному пользованию инфраструктурой вокзального комплекса Мурманск было реализовано: </w:t>
      </w:r>
    </w:p>
    <w:p w:rsidR="00816D9C" w:rsidRPr="00AB1538" w:rsidRDefault="00816D9C" w:rsidP="00816D9C">
      <w:pPr>
        <w:pStyle w:val="ad"/>
        <w:shd w:val="clear" w:color="auto" w:fill="auto"/>
        <w:tabs>
          <w:tab w:val="left" w:pos="28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B1538">
        <w:rPr>
          <w:color w:val="000000"/>
          <w:sz w:val="28"/>
          <w:szCs w:val="28"/>
        </w:rPr>
        <w:t>- организация 3-х парковочных мест для инвалидов на парковке;</w:t>
      </w:r>
    </w:p>
    <w:p w:rsidR="00816D9C" w:rsidRPr="00AB1538" w:rsidRDefault="00816D9C" w:rsidP="00816D9C">
      <w:pPr>
        <w:pStyle w:val="ad"/>
        <w:shd w:val="clear" w:color="auto" w:fill="auto"/>
        <w:tabs>
          <w:tab w:val="left" w:pos="28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B1538">
        <w:rPr>
          <w:color w:val="000000"/>
          <w:sz w:val="28"/>
          <w:szCs w:val="28"/>
        </w:rPr>
        <w:t>- обновление контрастного выделения краевых ступеней лестничных маршей;</w:t>
      </w:r>
    </w:p>
    <w:p w:rsidR="00816D9C" w:rsidRPr="00AB1538" w:rsidRDefault="00816D9C" w:rsidP="00816D9C">
      <w:pPr>
        <w:pStyle w:val="ad"/>
        <w:shd w:val="clear" w:color="auto" w:fill="auto"/>
        <w:tabs>
          <w:tab w:val="left" w:pos="28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B1538">
        <w:rPr>
          <w:color w:val="000000"/>
          <w:sz w:val="28"/>
          <w:szCs w:val="28"/>
        </w:rPr>
        <w:t>- дооснащение санитарной комнаты для МГН на цокольном этаже</w:t>
      </w:r>
      <w:r w:rsidR="00EE6709" w:rsidRPr="00AB1538">
        <w:rPr>
          <w:color w:val="000000"/>
          <w:sz w:val="28"/>
          <w:szCs w:val="28"/>
        </w:rPr>
        <w:t>;</w:t>
      </w:r>
    </w:p>
    <w:p w:rsidR="00816D9C" w:rsidRPr="00AB1538" w:rsidRDefault="00816D9C" w:rsidP="00816D9C">
      <w:pPr>
        <w:pStyle w:val="ad"/>
        <w:shd w:val="clear" w:color="auto" w:fill="auto"/>
        <w:tabs>
          <w:tab w:val="left" w:pos="28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B1538">
        <w:rPr>
          <w:color w:val="000000"/>
          <w:sz w:val="28"/>
          <w:szCs w:val="28"/>
        </w:rPr>
        <w:t xml:space="preserve">- установлены дополнительные интерактивные информационно-справочные системы. </w:t>
      </w:r>
    </w:p>
    <w:p w:rsidR="00816D9C" w:rsidRPr="00AB1538" w:rsidRDefault="00816D9C" w:rsidP="00816D9C">
      <w:pPr>
        <w:pStyle w:val="ad"/>
        <w:shd w:val="clear" w:color="auto" w:fill="auto"/>
        <w:tabs>
          <w:tab w:val="left" w:pos="28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B1538">
        <w:rPr>
          <w:color w:val="000000"/>
          <w:sz w:val="28"/>
          <w:szCs w:val="28"/>
        </w:rPr>
        <w:t>В 2024 году планируется монтаж дополнительной тактильной плитки, оборудование лестничных маршей поручнями, приспособление информационных стендов к удобному размещению для МГН.</w:t>
      </w:r>
    </w:p>
    <w:p w:rsidR="00CD3A8F" w:rsidRPr="00AB1538" w:rsidRDefault="00CD3A8F" w:rsidP="00CD3A8F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>В течение длительного времени на вокзале Мурманск организована работа в рамках Центра Содействия Мобильности. Организация работы</w:t>
      </w:r>
      <w:r w:rsidR="00EE6709" w:rsidRPr="00AB1538">
        <w:rPr>
          <w:sz w:val="28"/>
          <w:szCs w:val="28"/>
        </w:rPr>
        <w:br/>
      </w:r>
      <w:r w:rsidRPr="00AB1538">
        <w:rPr>
          <w:sz w:val="28"/>
          <w:szCs w:val="28"/>
        </w:rPr>
        <w:t xml:space="preserve">по содействию гражданам из числа </w:t>
      </w:r>
      <w:r w:rsidR="00816D9C" w:rsidRPr="00AB1538">
        <w:rPr>
          <w:sz w:val="28"/>
          <w:szCs w:val="28"/>
        </w:rPr>
        <w:t>МГН</w:t>
      </w:r>
      <w:r w:rsidR="00AA3A40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 xml:space="preserve">на территории вокзального комплекса доведена до регионального </w:t>
      </w:r>
      <w:r w:rsidR="00EE6709" w:rsidRPr="00AB1538">
        <w:rPr>
          <w:sz w:val="28"/>
          <w:szCs w:val="28"/>
        </w:rPr>
        <w:t>со</w:t>
      </w:r>
      <w:r w:rsidRPr="00AB1538">
        <w:rPr>
          <w:sz w:val="28"/>
          <w:szCs w:val="28"/>
        </w:rPr>
        <w:t>общества инвалидов.</w:t>
      </w:r>
    </w:p>
    <w:p w:rsidR="00CD3A8F" w:rsidRPr="00AB1538" w:rsidRDefault="00CD3A8F" w:rsidP="00CD3A8F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>Действует бесплатный Федеральный телефонный номер 8-800-775-00-00 (доб.1) (круглосуточный режим работы, без выходных), по которому можно оформить заявку на оказание помощи по перемещению по всем функциональным зонам и инфраструктуре вокзальных комплексов</w:t>
      </w:r>
      <w:r w:rsidR="00EE6709" w:rsidRPr="00AB1538">
        <w:rPr>
          <w:sz w:val="28"/>
          <w:szCs w:val="28"/>
        </w:rPr>
        <w:br/>
      </w:r>
      <w:r w:rsidRPr="00AB1538">
        <w:rPr>
          <w:sz w:val="28"/>
          <w:szCs w:val="28"/>
        </w:rPr>
        <w:t>на территории Российской Федерации, в т.ч. на вокзале Мурманск, зарезервировать парковку специального транспорта, получить помощь</w:t>
      </w:r>
      <w:r w:rsidR="00AA3A40" w:rsidRPr="00AB1538">
        <w:rPr>
          <w:sz w:val="28"/>
          <w:szCs w:val="28"/>
        </w:rPr>
        <w:t xml:space="preserve"> </w:t>
      </w:r>
      <w:r w:rsidRPr="00AB1538">
        <w:rPr>
          <w:sz w:val="28"/>
          <w:szCs w:val="28"/>
        </w:rPr>
        <w:t>при посадке-высадке в поезда, оформлении билетов и размещении багажа, зарезервировать специализированные места для инвалидов в поездах дальнего следования и скоростных поездах.</w:t>
      </w:r>
    </w:p>
    <w:p w:rsidR="00CD3A8F" w:rsidRPr="00AB1538" w:rsidRDefault="00CD3A8F" w:rsidP="00CD3A8F">
      <w:pPr>
        <w:ind w:firstLine="709"/>
        <w:jc w:val="both"/>
        <w:rPr>
          <w:sz w:val="28"/>
          <w:szCs w:val="28"/>
        </w:rPr>
      </w:pPr>
      <w:r w:rsidRPr="00AB1538">
        <w:rPr>
          <w:sz w:val="28"/>
          <w:szCs w:val="28"/>
        </w:rPr>
        <w:t>Получить необходимую помощь можно также при непосредственном обращении к дежурному помощнику начальника вокзала.</w:t>
      </w:r>
    </w:p>
    <w:p w:rsidR="00B629EF" w:rsidRPr="00AB1538" w:rsidRDefault="00B629EF" w:rsidP="00017B3E">
      <w:pPr>
        <w:pStyle w:val="ad"/>
        <w:tabs>
          <w:tab w:val="left" w:pos="28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B1538">
        <w:rPr>
          <w:color w:val="000000"/>
          <w:sz w:val="28"/>
          <w:szCs w:val="28"/>
        </w:rPr>
        <w:t>Так, через ЦСМ за истекший период 202</w:t>
      </w:r>
      <w:r w:rsidR="00816D9C" w:rsidRPr="00AB1538">
        <w:rPr>
          <w:color w:val="000000"/>
          <w:sz w:val="28"/>
          <w:szCs w:val="28"/>
        </w:rPr>
        <w:t>3</w:t>
      </w:r>
      <w:r w:rsidRPr="00AB1538">
        <w:rPr>
          <w:color w:val="000000"/>
          <w:sz w:val="28"/>
          <w:szCs w:val="28"/>
        </w:rPr>
        <w:t xml:space="preserve"> года на территории вокзального комплекса Мурманск оказано содействие </w:t>
      </w:r>
      <w:r w:rsidR="002E17D3">
        <w:rPr>
          <w:color w:val="000000"/>
          <w:sz w:val="28"/>
          <w:szCs w:val="28"/>
        </w:rPr>
        <w:t>580</w:t>
      </w:r>
      <w:r w:rsidRPr="00AB1538">
        <w:rPr>
          <w:color w:val="000000"/>
          <w:sz w:val="28"/>
          <w:szCs w:val="28"/>
        </w:rPr>
        <w:t xml:space="preserve"> гражданам из числа </w:t>
      </w:r>
      <w:r w:rsidR="00CB7398" w:rsidRPr="00AB1538">
        <w:rPr>
          <w:sz w:val="28"/>
          <w:szCs w:val="28"/>
        </w:rPr>
        <w:t>лиц</w:t>
      </w:r>
      <w:r w:rsidR="00EE6709" w:rsidRPr="00AB1538">
        <w:rPr>
          <w:sz w:val="28"/>
          <w:szCs w:val="28"/>
        </w:rPr>
        <w:br/>
      </w:r>
      <w:r w:rsidR="00CB7398" w:rsidRPr="00AB1538">
        <w:rPr>
          <w:sz w:val="28"/>
          <w:szCs w:val="28"/>
        </w:rPr>
        <w:t xml:space="preserve">с ограниченными возможностями здоровья и </w:t>
      </w:r>
      <w:r w:rsidR="00816D9C" w:rsidRPr="00AB1538">
        <w:rPr>
          <w:sz w:val="28"/>
          <w:szCs w:val="28"/>
        </w:rPr>
        <w:t>МГН.</w:t>
      </w:r>
      <w:r w:rsidRPr="00AB1538">
        <w:rPr>
          <w:color w:val="000000"/>
          <w:sz w:val="28"/>
          <w:szCs w:val="28"/>
        </w:rPr>
        <w:t xml:space="preserve"> </w:t>
      </w:r>
    </w:p>
    <w:p w:rsidR="00B629EF" w:rsidRPr="00AB1538" w:rsidRDefault="00B629EF" w:rsidP="00017B3E">
      <w:pPr>
        <w:pStyle w:val="ad"/>
        <w:tabs>
          <w:tab w:val="left" w:pos="28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B1538">
        <w:rPr>
          <w:color w:val="000000"/>
          <w:sz w:val="28"/>
          <w:szCs w:val="28"/>
        </w:rPr>
        <w:t xml:space="preserve">В дальнейшем передвижении на железнодорожном транспорте на других железнодорожных вокзалах, </w:t>
      </w:r>
      <w:r w:rsidR="00CB7398" w:rsidRPr="00AB1538">
        <w:rPr>
          <w:color w:val="000000"/>
          <w:sz w:val="28"/>
          <w:szCs w:val="28"/>
        </w:rPr>
        <w:t xml:space="preserve">данную категорию </w:t>
      </w:r>
      <w:r w:rsidRPr="00AB1538">
        <w:rPr>
          <w:color w:val="000000"/>
          <w:sz w:val="28"/>
          <w:szCs w:val="28"/>
        </w:rPr>
        <w:t>граждан, также встречают, провожают и сопровождают по инфра</w:t>
      </w:r>
      <w:r w:rsidR="00EE6709" w:rsidRPr="00AB1538">
        <w:rPr>
          <w:color w:val="000000"/>
          <w:sz w:val="28"/>
          <w:szCs w:val="28"/>
        </w:rPr>
        <w:t>структуре вокзальных комплексов</w:t>
      </w:r>
      <w:r w:rsidR="00EE6709" w:rsidRPr="00AB1538">
        <w:rPr>
          <w:color w:val="000000"/>
          <w:sz w:val="28"/>
          <w:szCs w:val="28"/>
        </w:rPr>
        <w:br/>
      </w:r>
      <w:r w:rsidRPr="00AB1538">
        <w:rPr>
          <w:color w:val="000000"/>
          <w:sz w:val="28"/>
          <w:szCs w:val="28"/>
        </w:rPr>
        <w:t>на территории Российской Федерации.</w:t>
      </w:r>
    </w:p>
    <w:p w:rsidR="004173DE" w:rsidRPr="00AB1538" w:rsidRDefault="00150E74" w:rsidP="00017B3E">
      <w:pPr>
        <w:pStyle w:val="ad"/>
        <w:tabs>
          <w:tab w:val="left" w:pos="28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B1538">
        <w:rPr>
          <w:color w:val="000000"/>
          <w:sz w:val="28"/>
          <w:szCs w:val="28"/>
        </w:rPr>
        <w:t>У</w:t>
      </w:r>
      <w:r w:rsidR="004173DE" w:rsidRPr="00AB1538">
        <w:rPr>
          <w:color w:val="000000"/>
          <w:sz w:val="28"/>
          <w:szCs w:val="28"/>
        </w:rPr>
        <w:t>твержде</w:t>
      </w:r>
      <w:r w:rsidRPr="00AB1538">
        <w:rPr>
          <w:color w:val="000000"/>
          <w:sz w:val="28"/>
          <w:szCs w:val="28"/>
        </w:rPr>
        <w:t>н</w:t>
      </w:r>
      <w:r w:rsidR="004173DE" w:rsidRPr="00AB1538">
        <w:rPr>
          <w:color w:val="000000"/>
          <w:sz w:val="28"/>
          <w:szCs w:val="28"/>
        </w:rPr>
        <w:t>н</w:t>
      </w:r>
      <w:r w:rsidRPr="00AB1538">
        <w:rPr>
          <w:color w:val="000000"/>
          <w:sz w:val="28"/>
          <w:szCs w:val="28"/>
        </w:rPr>
        <w:t>ый</w:t>
      </w:r>
      <w:r w:rsidR="004173DE" w:rsidRPr="00AB1538">
        <w:rPr>
          <w:color w:val="000000"/>
          <w:sz w:val="28"/>
          <w:szCs w:val="28"/>
        </w:rPr>
        <w:t xml:space="preserve"> Порядок действий при обслуживании </w:t>
      </w:r>
      <w:r w:rsidR="00CB7398" w:rsidRPr="00AB1538">
        <w:rPr>
          <w:sz w:val="28"/>
          <w:szCs w:val="28"/>
        </w:rPr>
        <w:t>лиц</w:t>
      </w:r>
      <w:r w:rsidR="00EE6709" w:rsidRPr="00AB1538">
        <w:rPr>
          <w:sz w:val="28"/>
          <w:szCs w:val="28"/>
        </w:rPr>
        <w:br/>
      </w:r>
      <w:r w:rsidR="00CB7398" w:rsidRPr="00AB1538">
        <w:rPr>
          <w:sz w:val="28"/>
          <w:szCs w:val="28"/>
        </w:rPr>
        <w:lastRenderedPageBreak/>
        <w:t xml:space="preserve">с ограниченными возможностями здоровья и </w:t>
      </w:r>
      <w:r w:rsidR="00816D9C" w:rsidRPr="00AB1538">
        <w:rPr>
          <w:sz w:val="28"/>
          <w:szCs w:val="28"/>
        </w:rPr>
        <w:t>МГН</w:t>
      </w:r>
      <w:r w:rsidR="004173DE" w:rsidRPr="00AB1538">
        <w:rPr>
          <w:color w:val="000000"/>
          <w:sz w:val="28"/>
          <w:szCs w:val="28"/>
        </w:rPr>
        <w:t xml:space="preserve">, согласован </w:t>
      </w:r>
      <w:r w:rsidRPr="00AB1538">
        <w:rPr>
          <w:color w:val="000000"/>
          <w:sz w:val="28"/>
          <w:szCs w:val="28"/>
        </w:rPr>
        <w:t xml:space="preserve">в </w:t>
      </w:r>
      <w:r w:rsidR="004173DE" w:rsidRPr="00AB1538">
        <w:rPr>
          <w:color w:val="000000"/>
          <w:sz w:val="28"/>
          <w:szCs w:val="28"/>
        </w:rPr>
        <w:t>установленн</w:t>
      </w:r>
      <w:r w:rsidRPr="00AB1538">
        <w:rPr>
          <w:color w:val="000000"/>
          <w:sz w:val="28"/>
          <w:szCs w:val="28"/>
        </w:rPr>
        <w:t>о</w:t>
      </w:r>
      <w:r w:rsidR="004173DE" w:rsidRPr="00AB1538">
        <w:rPr>
          <w:color w:val="000000"/>
          <w:sz w:val="28"/>
          <w:szCs w:val="28"/>
        </w:rPr>
        <w:t>м порядк</w:t>
      </w:r>
      <w:r w:rsidRPr="00AB1538">
        <w:rPr>
          <w:color w:val="000000"/>
          <w:sz w:val="28"/>
          <w:szCs w:val="28"/>
        </w:rPr>
        <w:t>е</w:t>
      </w:r>
      <w:r w:rsidR="00CB7398" w:rsidRPr="00AB1538">
        <w:rPr>
          <w:color w:val="000000"/>
          <w:sz w:val="28"/>
          <w:szCs w:val="28"/>
        </w:rPr>
        <w:t xml:space="preserve"> </w:t>
      </w:r>
      <w:r w:rsidR="004173DE" w:rsidRPr="00AB1538">
        <w:rPr>
          <w:color w:val="000000"/>
          <w:sz w:val="28"/>
          <w:szCs w:val="28"/>
        </w:rPr>
        <w:t xml:space="preserve">с Мурманской областной организацией всероссийского общества инвалидов. </w:t>
      </w:r>
    </w:p>
    <w:p w:rsidR="00862A1E" w:rsidRPr="00AB1538" w:rsidRDefault="00B94D77" w:rsidP="00017B3E">
      <w:pPr>
        <w:ind w:firstLine="709"/>
        <w:jc w:val="both"/>
        <w:rPr>
          <w:rFonts w:eastAsia="Calibri"/>
          <w:b/>
          <w:sz w:val="28"/>
          <w:szCs w:val="28"/>
        </w:rPr>
      </w:pPr>
      <w:r w:rsidRPr="00AB1538">
        <w:rPr>
          <w:rFonts w:eastAsia="Calibri"/>
          <w:b/>
          <w:sz w:val="28"/>
          <w:szCs w:val="28"/>
        </w:rPr>
        <w:t>Авиационный транспорт</w:t>
      </w:r>
    </w:p>
    <w:p w:rsidR="0090163B" w:rsidRPr="00AB1538" w:rsidRDefault="0090163B" w:rsidP="0090163B">
      <w:pPr>
        <w:ind w:firstLine="709"/>
        <w:jc w:val="both"/>
        <w:rPr>
          <w:rFonts w:eastAsia="Calibri"/>
          <w:sz w:val="28"/>
          <w:szCs w:val="28"/>
        </w:rPr>
      </w:pPr>
      <w:r w:rsidRPr="00AB1538">
        <w:rPr>
          <w:rFonts w:eastAsia="Calibri"/>
          <w:sz w:val="28"/>
          <w:szCs w:val="28"/>
        </w:rPr>
        <w:t xml:space="preserve">В 2023 году в </w:t>
      </w:r>
      <w:r w:rsidR="00EE6709" w:rsidRPr="00AB1538">
        <w:rPr>
          <w:rFonts w:eastAsia="Calibri"/>
          <w:sz w:val="28"/>
          <w:szCs w:val="28"/>
        </w:rPr>
        <w:t>аэропорту Мурманск</w:t>
      </w:r>
      <w:r w:rsidRPr="00AB1538">
        <w:rPr>
          <w:rFonts w:eastAsia="Calibri"/>
          <w:sz w:val="28"/>
          <w:szCs w:val="28"/>
        </w:rPr>
        <w:t xml:space="preserve"> проведено оборудование аэровокзала системой средств информационной поддержки и навигации для лиц с нарушением зрения, предусматривающей радиоинформирование и звуковое ориентирование, а также на верхней привокзальной площади установлены тактильные указатели перед выходом с тротуара на пешеходные переходы.</w:t>
      </w:r>
      <w:r w:rsidR="00334727" w:rsidRPr="00AB1538">
        <w:rPr>
          <w:rFonts w:eastAsia="Calibri"/>
          <w:sz w:val="28"/>
          <w:szCs w:val="28"/>
        </w:rPr>
        <w:t xml:space="preserve"> На регулярной основе проводятся с персоналом инструктажи </w:t>
      </w:r>
      <w:r w:rsidR="00334727" w:rsidRPr="00AB1538">
        <w:rPr>
          <w:rStyle w:val="ac"/>
          <w:color w:val="000000"/>
          <w:sz w:val="28"/>
          <w:szCs w:val="28"/>
        </w:rPr>
        <w:t>по соблюдению правил при обслуживании указанных групп пассажиров.</w:t>
      </w:r>
    </w:p>
    <w:p w:rsidR="00E73D9A" w:rsidRDefault="009C62DF" w:rsidP="00EE6709">
      <w:pPr>
        <w:shd w:val="clear" w:color="auto" w:fill="FFFFFF"/>
        <w:spacing w:before="7"/>
        <w:ind w:right="72" w:firstLine="709"/>
        <w:jc w:val="both"/>
        <w:rPr>
          <w:rStyle w:val="ac"/>
          <w:color w:val="000000"/>
          <w:sz w:val="28"/>
          <w:szCs w:val="28"/>
        </w:rPr>
      </w:pPr>
      <w:r w:rsidRPr="00AB1538">
        <w:rPr>
          <w:rFonts w:eastAsia="Calibri"/>
          <w:sz w:val="28"/>
          <w:szCs w:val="28"/>
        </w:rPr>
        <w:t xml:space="preserve">В настоящее время в аэропорту ведется строительство </w:t>
      </w:r>
      <w:r w:rsidR="00C53506" w:rsidRPr="00AB1538">
        <w:rPr>
          <w:rFonts w:eastAsia="Calibri"/>
          <w:sz w:val="28"/>
          <w:szCs w:val="28"/>
        </w:rPr>
        <w:t>нового аэровокзального комплекса с учетом всех требований к обс</w:t>
      </w:r>
      <w:r w:rsidR="00C53506" w:rsidRPr="00575700">
        <w:rPr>
          <w:rFonts w:eastAsia="Calibri"/>
          <w:sz w:val="28"/>
          <w:szCs w:val="28"/>
        </w:rPr>
        <w:t xml:space="preserve">луживанию </w:t>
      </w:r>
      <w:r>
        <w:rPr>
          <w:rFonts w:eastAsia="Calibri"/>
          <w:sz w:val="28"/>
          <w:szCs w:val="28"/>
        </w:rPr>
        <w:t>МГН.</w:t>
      </w:r>
      <w:r w:rsidR="00EE6709">
        <w:rPr>
          <w:rStyle w:val="ac"/>
          <w:color w:val="000000"/>
          <w:sz w:val="28"/>
          <w:szCs w:val="28"/>
        </w:rPr>
        <w:t xml:space="preserve"> </w:t>
      </w:r>
    </w:p>
    <w:sectPr w:rsidR="00E73D9A" w:rsidSect="00661212">
      <w:headerReference w:type="even" r:id="rId7"/>
      <w:headerReference w:type="default" r:id="rId8"/>
      <w:pgSz w:w="11906" w:h="16838" w:code="9"/>
      <w:pgMar w:top="1134" w:right="851" w:bottom="1134" w:left="1418" w:header="425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428" w:rsidRDefault="00693428">
      <w:r>
        <w:separator/>
      </w:r>
    </w:p>
  </w:endnote>
  <w:endnote w:type="continuationSeparator" w:id="1">
    <w:p w:rsidR="00693428" w:rsidRDefault="00693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428" w:rsidRDefault="00693428">
      <w:r>
        <w:separator/>
      </w:r>
    </w:p>
  </w:footnote>
  <w:footnote w:type="continuationSeparator" w:id="1">
    <w:p w:rsidR="00693428" w:rsidRDefault="00693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2D8" w:rsidRDefault="008270A2" w:rsidP="00E7705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672D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72D8" w:rsidRDefault="008672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2D8" w:rsidRDefault="008270A2" w:rsidP="00E7705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672D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4DB2">
      <w:rPr>
        <w:rStyle w:val="a8"/>
        <w:noProof/>
      </w:rPr>
      <w:t>5</w:t>
    </w:r>
    <w:r>
      <w:rPr>
        <w:rStyle w:val="a8"/>
      </w:rPr>
      <w:fldChar w:fldCharType="end"/>
    </w:r>
  </w:p>
  <w:p w:rsidR="008672D8" w:rsidRDefault="008672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</w:rPr>
    </w:lvl>
  </w:abstractNum>
  <w:abstractNum w:abstractNumId="1">
    <w:nsid w:val="243418EF"/>
    <w:multiLevelType w:val="hybridMultilevel"/>
    <w:tmpl w:val="84DC6A3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3A8C443E"/>
    <w:multiLevelType w:val="hybridMultilevel"/>
    <w:tmpl w:val="96E2C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3">
    <w:nsid w:val="3CA841EC"/>
    <w:multiLevelType w:val="hybridMultilevel"/>
    <w:tmpl w:val="7CB00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5413D"/>
    <w:multiLevelType w:val="multilevel"/>
    <w:tmpl w:val="943AE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DE0D00"/>
    <w:multiLevelType w:val="hybridMultilevel"/>
    <w:tmpl w:val="D9005FE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4E5"/>
    <w:rsid w:val="00000363"/>
    <w:rsid w:val="00000AAB"/>
    <w:rsid w:val="000045DB"/>
    <w:rsid w:val="00004B31"/>
    <w:rsid w:val="00011A69"/>
    <w:rsid w:val="000152C1"/>
    <w:rsid w:val="00015A08"/>
    <w:rsid w:val="000167A5"/>
    <w:rsid w:val="000176E2"/>
    <w:rsid w:val="00017B3E"/>
    <w:rsid w:val="000207A0"/>
    <w:rsid w:val="000209A6"/>
    <w:rsid w:val="00020F77"/>
    <w:rsid w:val="000235DB"/>
    <w:rsid w:val="0002406E"/>
    <w:rsid w:val="0002649F"/>
    <w:rsid w:val="00027EF0"/>
    <w:rsid w:val="00030002"/>
    <w:rsid w:val="000366BC"/>
    <w:rsid w:val="00040773"/>
    <w:rsid w:val="0004299D"/>
    <w:rsid w:val="00043435"/>
    <w:rsid w:val="00044354"/>
    <w:rsid w:val="00053BDA"/>
    <w:rsid w:val="000551CE"/>
    <w:rsid w:val="0005613B"/>
    <w:rsid w:val="00056B71"/>
    <w:rsid w:val="00060708"/>
    <w:rsid w:val="0006098D"/>
    <w:rsid w:val="0006115D"/>
    <w:rsid w:val="00061699"/>
    <w:rsid w:val="00063710"/>
    <w:rsid w:val="00066E17"/>
    <w:rsid w:val="00075BAB"/>
    <w:rsid w:val="00080027"/>
    <w:rsid w:val="000807BD"/>
    <w:rsid w:val="00081E43"/>
    <w:rsid w:val="00082E69"/>
    <w:rsid w:val="00082FE5"/>
    <w:rsid w:val="00085DB8"/>
    <w:rsid w:val="00087034"/>
    <w:rsid w:val="0008755A"/>
    <w:rsid w:val="00090507"/>
    <w:rsid w:val="00090F19"/>
    <w:rsid w:val="000913A1"/>
    <w:rsid w:val="00092878"/>
    <w:rsid w:val="0009393C"/>
    <w:rsid w:val="0009544D"/>
    <w:rsid w:val="00096044"/>
    <w:rsid w:val="000A0427"/>
    <w:rsid w:val="000A197A"/>
    <w:rsid w:val="000A2406"/>
    <w:rsid w:val="000A25AA"/>
    <w:rsid w:val="000A3EBF"/>
    <w:rsid w:val="000A5AF8"/>
    <w:rsid w:val="000A6BC9"/>
    <w:rsid w:val="000B137F"/>
    <w:rsid w:val="000C0F95"/>
    <w:rsid w:val="000C2832"/>
    <w:rsid w:val="000C398C"/>
    <w:rsid w:val="000D0D83"/>
    <w:rsid w:val="000D12AD"/>
    <w:rsid w:val="000D2897"/>
    <w:rsid w:val="000D3C94"/>
    <w:rsid w:val="000D3E43"/>
    <w:rsid w:val="000D5F98"/>
    <w:rsid w:val="000E2B84"/>
    <w:rsid w:val="000E32EF"/>
    <w:rsid w:val="000E3C68"/>
    <w:rsid w:val="000E5622"/>
    <w:rsid w:val="000E56E0"/>
    <w:rsid w:val="000E5F9C"/>
    <w:rsid w:val="000E6670"/>
    <w:rsid w:val="000E75EC"/>
    <w:rsid w:val="000F1844"/>
    <w:rsid w:val="000F28A6"/>
    <w:rsid w:val="000F302D"/>
    <w:rsid w:val="000F475C"/>
    <w:rsid w:val="000F655A"/>
    <w:rsid w:val="00104CE9"/>
    <w:rsid w:val="0010516F"/>
    <w:rsid w:val="00106CF3"/>
    <w:rsid w:val="0010719C"/>
    <w:rsid w:val="001071BB"/>
    <w:rsid w:val="001079E8"/>
    <w:rsid w:val="00107CB5"/>
    <w:rsid w:val="0011106D"/>
    <w:rsid w:val="00113206"/>
    <w:rsid w:val="001133B0"/>
    <w:rsid w:val="001141EA"/>
    <w:rsid w:val="00114341"/>
    <w:rsid w:val="00114E37"/>
    <w:rsid w:val="00115C66"/>
    <w:rsid w:val="00117ACD"/>
    <w:rsid w:val="00121279"/>
    <w:rsid w:val="0012279D"/>
    <w:rsid w:val="0012364A"/>
    <w:rsid w:val="00126EF1"/>
    <w:rsid w:val="001305E9"/>
    <w:rsid w:val="0013234D"/>
    <w:rsid w:val="00132D8A"/>
    <w:rsid w:val="00136CD4"/>
    <w:rsid w:val="00136F52"/>
    <w:rsid w:val="001370EE"/>
    <w:rsid w:val="00137A66"/>
    <w:rsid w:val="00137D13"/>
    <w:rsid w:val="00140830"/>
    <w:rsid w:val="00150016"/>
    <w:rsid w:val="00150D1C"/>
    <w:rsid w:val="00150E74"/>
    <w:rsid w:val="00152352"/>
    <w:rsid w:val="00155FEF"/>
    <w:rsid w:val="00170E60"/>
    <w:rsid w:val="00173259"/>
    <w:rsid w:val="001732C4"/>
    <w:rsid w:val="00173F77"/>
    <w:rsid w:val="00173FA2"/>
    <w:rsid w:val="001746DE"/>
    <w:rsid w:val="00175D23"/>
    <w:rsid w:val="00175DFA"/>
    <w:rsid w:val="00182F35"/>
    <w:rsid w:val="00184806"/>
    <w:rsid w:val="00184B62"/>
    <w:rsid w:val="00184CFD"/>
    <w:rsid w:val="00185FAE"/>
    <w:rsid w:val="0019064D"/>
    <w:rsid w:val="00193DC7"/>
    <w:rsid w:val="0019508A"/>
    <w:rsid w:val="00195930"/>
    <w:rsid w:val="00196F7D"/>
    <w:rsid w:val="001A1804"/>
    <w:rsid w:val="001A3609"/>
    <w:rsid w:val="001B267C"/>
    <w:rsid w:val="001B2DEC"/>
    <w:rsid w:val="001B5F51"/>
    <w:rsid w:val="001B7E1D"/>
    <w:rsid w:val="001C1DF1"/>
    <w:rsid w:val="001C2850"/>
    <w:rsid w:val="001C2FD9"/>
    <w:rsid w:val="001C649A"/>
    <w:rsid w:val="001D08A5"/>
    <w:rsid w:val="001D21BC"/>
    <w:rsid w:val="001D2643"/>
    <w:rsid w:val="001D3264"/>
    <w:rsid w:val="001D5204"/>
    <w:rsid w:val="001D5676"/>
    <w:rsid w:val="001D717E"/>
    <w:rsid w:val="001E16FB"/>
    <w:rsid w:val="001E1EF1"/>
    <w:rsid w:val="001E30E9"/>
    <w:rsid w:val="001F1C55"/>
    <w:rsid w:val="001F3A99"/>
    <w:rsid w:val="001F3F60"/>
    <w:rsid w:val="001F5F23"/>
    <w:rsid w:val="00202792"/>
    <w:rsid w:val="00203309"/>
    <w:rsid w:val="002126CF"/>
    <w:rsid w:val="00212D97"/>
    <w:rsid w:val="00217DB2"/>
    <w:rsid w:val="00220221"/>
    <w:rsid w:val="00221DDE"/>
    <w:rsid w:val="0022222E"/>
    <w:rsid w:val="002258FD"/>
    <w:rsid w:val="00225E08"/>
    <w:rsid w:val="0023006B"/>
    <w:rsid w:val="00233EC4"/>
    <w:rsid w:val="00235F25"/>
    <w:rsid w:val="00237EFB"/>
    <w:rsid w:val="00243724"/>
    <w:rsid w:val="00243810"/>
    <w:rsid w:val="0024705A"/>
    <w:rsid w:val="00250594"/>
    <w:rsid w:val="002538A0"/>
    <w:rsid w:val="002551B9"/>
    <w:rsid w:val="00255291"/>
    <w:rsid w:val="00261431"/>
    <w:rsid w:val="00261AEC"/>
    <w:rsid w:val="002643AC"/>
    <w:rsid w:val="00264B5C"/>
    <w:rsid w:val="00265263"/>
    <w:rsid w:val="0028586B"/>
    <w:rsid w:val="00290C0B"/>
    <w:rsid w:val="00294AD3"/>
    <w:rsid w:val="00294E55"/>
    <w:rsid w:val="00297DD3"/>
    <w:rsid w:val="002A15D1"/>
    <w:rsid w:val="002A4DFA"/>
    <w:rsid w:val="002A6976"/>
    <w:rsid w:val="002B574E"/>
    <w:rsid w:val="002B6755"/>
    <w:rsid w:val="002B76B8"/>
    <w:rsid w:val="002C1C66"/>
    <w:rsid w:val="002C5CD7"/>
    <w:rsid w:val="002C66D8"/>
    <w:rsid w:val="002D32E0"/>
    <w:rsid w:val="002D430D"/>
    <w:rsid w:val="002D4B34"/>
    <w:rsid w:val="002D5462"/>
    <w:rsid w:val="002E1331"/>
    <w:rsid w:val="002E1749"/>
    <w:rsid w:val="002E17D3"/>
    <w:rsid w:val="002E3F75"/>
    <w:rsid w:val="002E4530"/>
    <w:rsid w:val="002E4C52"/>
    <w:rsid w:val="002E78E6"/>
    <w:rsid w:val="002F5DBA"/>
    <w:rsid w:val="0030124D"/>
    <w:rsid w:val="00304A4D"/>
    <w:rsid w:val="00305218"/>
    <w:rsid w:val="00315268"/>
    <w:rsid w:val="003275A8"/>
    <w:rsid w:val="00327FAB"/>
    <w:rsid w:val="00333F69"/>
    <w:rsid w:val="00334727"/>
    <w:rsid w:val="00335473"/>
    <w:rsid w:val="003364E8"/>
    <w:rsid w:val="00337851"/>
    <w:rsid w:val="00340B13"/>
    <w:rsid w:val="00345CAE"/>
    <w:rsid w:val="00347326"/>
    <w:rsid w:val="00347972"/>
    <w:rsid w:val="0035022F"/>
    <w:rsid w:val="00352A88"/>
    <w:rsid w:val="00353143"/>
    <w:rsid w:val="00356957"/>
    <w:rsid w:val="0037083C"/>
    <w:rsid w:val="00370C5C"/>
    <w:rsid w:val="00372A7D"/>
    <w:rsid w:val="00373B13"/>
    <w:rsid w:val="003762D3"/>
    <w:rsid w:val="00377C74"/>
    <w:rsid w:val="00383C44"/>
    <w:rsid w:val="003856C2"/>
    <w:rsid w:val="00387ED6"/>
    <w:rsid w:val="003904BC"/>
    <w:rsid w:val="00391435"/>
    <w:rsid w:val="00394802"/>
    <w:rsid w:val="00395FE1"/>
    <w:rsid w:val="00397131"/>
    <w:rsid w:val="003A6DF7"/>
    <w:rsid w:val="003A7EBC"/>
    <w:rsid w:val="003B7EC7"/>
    <w:rsid w:val="003C1DAC"/>
    <w:rsid w:val="003C2548"/>
    <w:rsid w:val="003C417F"/>
    <w:rsid w:val="003C7081"/>
    <w:rsid w:val="003D0A95"/>
    <w:rsid w:val="003D25E9"/>
    <w:rsid w:val="003D3A85"/>
    <w:rsid w:val="003D6852"/>
    <w:rsid w:val="003E06F3"/>
    <w:rsid w:val="003E3704"/>
    <w:rsid w:val="003E57A9"/>
    <w:rsid w:val="003E75B3"/>
    <w:rsid w:val="003E7D92"/>
    <w:rsid w:val="003F30D9"/>
    <w:rsid w:val="003F58DC"/>
    <w:rsid w:val="00402059"/>
    <w:rsid w:val="00403B97"/>
    <w:rsid w:val="004043E6"/>
    <w:rsid w:val="00404552"/>
    <w:rsid w:val="00412071"/>
    <w:rsid w:val="00413C78"/>
    <w:rsid w:val="00414129"/>
    <w:rsid w:val="0041429D"/>
    <w:rsid w:val="004173DE"/>
    <w:rsid w:val="004235C7"/>
    <w:rsid w:val="00424553"/>
    <w:rsid w:val="004258F1"/>
    <w:rsid w:val="00427A7D"/>
    <w:rsid w:val="00431B71"/>
    <w:rsid w:val="00432A3D"/>
    <w:rsid w:val="00434E53"/>
    <w:rsid w:val="0044195E"/>
    <w:rsid w:val="0044256A"/>
    <w:rsid w:val="00444012"/>
    <w:rsid w:val="00447902"/>
    <w:rsid w:val="0045070F"/>
    <w:rsid w:val="0046386C"/>
    <w:rsid w:val="0046517C"/>
    <w:rsid w:val="00470C90"/>
    <w:rsid w:val="00473024"/>
    <w:rsid w:val="004768E5"/>
    <w:rsid w:val="00481CF8"/>
    <w:rsid w:val="004830BA"/>
    <w:rsid w:val="00485F58"/>
    <w:rsid w:val="00491DD1"/>
    <w:rsid w:val="00492608"/>
    <w:rsid w:val="00492F52"/>
    <w:rsid w:val="00495E63"/>
    <w:rsid w:val="004A4424"/>
    <w:rsid w:val="004A49B9"/>
    <w:rsid w:val="004B06DA"/>
    <w:rsid w:val="004B1810"/>
    <w:rsid w:val="004B4084"/>
    <w:rsid w:val="004B5075"/>
    <w:rsid w:val="004C11F8"/>
    <w:rsid w:val="004C292C"/>
    <w:rsid w:val="004C3A08"/>
    <w:rsid w:val="004C4CF9"/>
    <w:rsid w:val="004C536A"/>
    <w:rsid w:val="004D2753"/>
    <w:rsid w:val="004D52C7"/>
    <w:rsid w:val="004D76F0"/>
    <w:rsid w:val="004E3BE5"/>
    <w:rsid w:val="004E4B5F"/>
    <w:rsid w:val="004F0465"/>
    <w:rsid w:val="004F2484"/>
    <w:rsid w:val="004F288D"/>
    <w:rsid w:val="004F475C"/>
    <w:rsid w:val="004F792D"/>
    <w:rsid w:val="004F7DD3"/>
    <w:rsid w:val="0050160D"/>
    <w:rsid w:val="0050374F"/>
    <w:rsid w:val="005062EE"/>
    <w:rsid w:val="00511C6B"/>
    <w:rsid w:val="00520733"/>
    <w:rsid w:val="00523BFA"/>
    <w:rsid w:val="005255D0"/>
    <w:rsid w:val="00532779"/>
    <w:rsid w:val="00535B2C"/>
    <w:rsid w:val="0053719A"/>
    <w:rsid w:val="00540C0D"/>
    <w:rsid w:val="00541008"/>
    <w:rsid w:val="00541FB4"/>
    <w:rsid w:val="005433C7"/>
    <w:rsid w:val="005434A3"/>
    <w:rsid w:val="00544D94"/>
    <w:rsid w:val="00544F53"/>
    <w:rsid w:val="0054743F"/>
    <w:rsid w:val="00550B99"/>
    <w:rsid w:val="00554D1C"/>
    <w:rsid w:val="005607C6"/>
    <w:rsid w:val="0056122E"/>
    <w:rsid w:val="00561321"/>
    <w:rsid w:val="00562DC5"/>
    <w:rsid w:val="005651B0"/>
    <w:rsid w:val="005656D3"/>
    <w:rsid w:val="0057419D"/>
    <w:rsid w:val="00577C35"/>
    <w:rsid w:val="00580F5E"/>
    <w:rsid w:val="00584726"/>
    <w:rsid w:val="00591318"/>
    <w:rsid w:val="00591597"/>
    <w:rsid w:val="005916D5"/>
    <w:rsid w:val="005949A4"/>
    <w:rsid w:val="005A762F"/>
    <w:rsid w:val="005A7E30"/>
    <w:rsid w:val="005B4048"/>
    <w:rsid w:val="005B64EF"/>
    <w:rsid w:val="005B6BFC"/>
    <w:rsid w:val="005B7A7C"/>
    <w:rsid w:val="005C078D"/>
    <w:rsid w:val="005C2BA6"/>
    <w:rsid w:val="005C43C7"/>
    <w:rsid w:val="005D09D3"/>
    <w:rsid w:val="005D2390"/>
    <w:rsid w:val="005E2ABF"/>
    <w:rsid w:val="005E6E21"/>
    <w:rsid w:val="005F0600"/>
    <w:rsid w:val="005F062C"/>
    <w:rsid w:val="005F2368"/>
    <w:rsid w:val="005F26F8"/>
    <w:rsid w:val="005F48BB"/>
    <w:rsid w:val="006004CE"/>
    <w:rsid w:val="006026E9"/>
    <w:rsid w:val="00602B94"/>
    <w:rsid w:val="00602E3D"/>
    <w:rsid w:val="00603131"/>
    <w:rsid w:val="00610992"/>
    <w:rsid w:val="006126C6"/>
    <w:rsid w:val="00612B72"/>
    <w:rsid w:val="00614437"/>
    <w:rsid w:val="00614DFE"/>
    <w:rsid w:val="00621C09"/>
    <w:rsid w:val="00624460"/>
    <w:rsid w:val="006244EB"/>
    <w:rsid w:val="00624B1A"/>
    <w:rsid w:val="00625803"/>
    <w:rsid w:val="0063675A"/>
    <w:rsid w:val="00641583"/>
    <w:rsid w:val="00644F05"/>
    <w:rsid w:val="00646365"/>
    <w:rsid w:val="00651715"/>
    <w:rsid w:val="00651A70"/>
    <w:rsid w:val="00652C76"/>
    <w:rsid w:val="006558F2"/>
    <w:rsid w:val="006577A2"/>
    <w:rsid w:val="00657F9D"/>
    <w:rsid w:val="00660664"/>
    <w:rsid w:val="0066077C"/>
    <w:rsid w:val="00661212"/>
    <w:rsid w:val="0066409C"/>
    <w:rsid w:val="006644CE"/>
    <w:rsid w:val="00665725"/>
    <w:rsid w:val="00670CE3"/>
    <w:rsid w:val="00674CE1"/>
    <w:rsid w:val="006756C8"/>
    <w:rsid w:val="0067664C"/>
    <w:rsid w:val="00681158"/>
    <w:rsid w:val="0068563B"/>
    <w:rsid w:val="006905AF"/>
    <w:rsid w:val="00693428"/>
    <w:rsid w:val="006A3FC1"/>
    <w:rsid w:val="006A4D47"/>
    <w:rsid w:val="006A562D"/>
    <w:rsid w:val="006A6FA8"/>
    <w:rsid w:val="006A7ED0"/>
    <w:rsid w:val="006B2264"/>
    <w:rsid w:val="006B43A5"/>
    <w:rsid w:val="006B56AD"/>
    <w:rsid w:val="006C2226"/>
    <w:rsid w:val="006C276B"/>
    <w:rsid w:val="006C4CFC"/>
    <w:rsid w:val="006C5B49"/>
    <w:rsid w:val="006C6699"/>
    <w:rsid w:val="006C6A67"/>
    <w:rsid w:val="006C6F90"/>
    <w:rsid w:val="006D1685"/>
    <w:rsid w:val="006D181C"/>
    <w:rsid w:val="006D4DFC"/>
    <w:rsid w:val="006E0335"/>
    <w:rsid w:val="006E0577"/>
    <w:rsid w:val="006E2402"/>
    <w:rsid w:val="006E76B4"/>
    <w:rsid w:val="006F373D"/>
    <w:rsid w:val="006F4FF9"/>
    <w:rsid w:val="006F66EB"/>
    <w:rsid w:val="006F6BAA"/>
    <w:rsid w:val="006F70BF"/>
    <w:rsid w:val="00701C62"/>
    <w:rsid w:val="00703036"/>
    <w:rsid w:val="0070462A"/>
    <w:rsid w:val="00710D83"/>
    <w:rsid w:val="00712CE3"/>
    <w:rsid w:val="007134ED"/>
    <w:rsid w:val="007136C5"/>
    <w:rsid w:val="00714548"/>
    <w:rsid w:val="0071519A"/>
    <w:rsid w:val="00715F0E"/>
    <w:rsid w:val="0073199F"/>
    <w:rsid w:val="00732330"/>
    <w:rsid w:val="00735D10"/>
    <w:rsid w:val="007367A2"/>
    <w:rsid w:val="00742CBE"/>
    <w:rsid w:val="00744D04"/>
    <w:rsid w:val="007531B8"/>
    <w:rsid w:val="00755B45"/>
    <w:rsid w:val="007603C2"/>
    <w:rsid w:val="0076190C"/>
    <w:rsid w:val="00762B91"/>
    <w:rsid w:val="00763903"/>
    <w:rsid w:val="00764C77"/>
    <w:rsid w:val="007717E0"/>
    <w:rsid w:val="0077262F"/>
    <w:rsid w:val="00774BA7"/>
    <w:rsid w:val="007756D6"/>
    <w:rsid w:val="00781BB4"/>
    <w:rsid w:val="00784A1B"/>
    <w:rsid w:val="00784B3C"/>
    <w:rsid w:val="00784CA1"/>
    <w:rsid w:val="0078774E"/>
    <w:rsid w:val="00787E2E"/>
    <w:rsid w:val="00791ABF"/>
    <w:rsid w:val="00792881"/>
    <w:rsid w:val="00793866"/>
    <w:rsid w:val="00794428"/>
    <w:rsid w:val="007A5B4B"/>
    <w:rsid w:val="007A6FA5"/>
    <w:rsid w:val="007B0E79"/>
    <w:rsid w:val="007B13A9"/>
    <w:rsid w:val="007B5445"/>
    <w:rsid w:val="007B5A76"/>
    <w:rsid w:val="007B651C"/>
    <w:rsid w:val="007B6ADD"/>
    <w:rsid w:val="007C16FC"/>
    <w:rsid w:val="007C5038"/>
    <w:rsid w:val="007C5670"/>
    <w:rsid w:val="007C58A9"/>
    <w:rsid w:val="007C6AC8"/>
    <w:rsid w:val="007D7B85"/>
    <w:rsid w:val="007E5DC2"/>
    <w:rsid w:val="007E6B6B"/>
    <w:rsid w:val="007F2823"/>
    <w:rsid w:val="007F3ACC"/>
    <w:rsid w:val="007F465D"/>
    <w:rsid w:val="007F4C47"/>
    <w:rsid w:val="007F64CF"/>
    <w:rsid w:val="00802472"/>
    <w:rsid w:val="008024C1"/>
    <w:rsid w:val="008066C1"/>
    <w:rsid w:val="0081082D"/>
    <w:rsid w:val="0081223A"/>
    <w:rsid w:val="00813533"/>
    <w:rsid w:val="008156DB"/>
    <w:rsid w:val="00815875"/>
    <w:rsid w:val="00815ADD"/>
    <w:rsid w:val="00816D9C"/>
    <w:rsid w:val="00817010"/>
    <w:rsid w:val="00817955"/>
    <w:rsid w:val="00820550"/>
    <w:rsid w:val="008225AE"/>
    <w:rsid w:val="00823117"/>
    <w:rsid w:val="00824089"/>
    <w:rsid w:val="008250B9"/>
    <w:rsid w:val="00825AB6"/>
    <w:rsid w:val="008264E4"/>
    <w:rsid w:val="008270A2"/>
    <w:rsid w:val="00831CBA"/>
    <w:rsid w:val="00832638"/>
    <w:rsid w:val="00832879"/>
    <w:rsid w:val="008408C8"/>
    <w:rsid w:val="00843DF7"/>
    <w:rsid w:val="00853A7B"/>
    <w:rsid w:val="00856188"/>
    <w:rsid w:val="00861797"/>
    <w:rsid w:val="00862A1E"/>
    <w:rsid w:val="008672D8"/>
    <w:rsid w:val="0087573A"/>
    <w:rsid w:val="00875EA0"/>
    <w:rsid w:val="00877CE8"/>
    <w:rsid w:val="00877D52"/>
    <w:rsid w:val="00881A1B"/>
    <w:rsid w:val="00881D1A"/>
    <w:rsid w:val="00881F8F"/>
    <w:rsid w:val="008840A2"/>
    <w:rsid w:val="00885DB5"/>
    <w:rsid w:val="00887210"/>
    <w:rsid w:val="008A0F62"/>
    <w:rsid w:val="008A2D79"/>
    <w:rsid w:val="008A3F5A"/>
    <w:rsid w:val="008A70DC"/>
    <w:rsid w:val="008A7639"/>
    <w:rsid w:val="008A781F"/>
    <w:rsid w:val="008B4C58"/>
    <w:rsid w:val="008C0F88"/>
    <w:rsid w:val="008C1AC1"/>
    <w:rsid w:val="008C312A"/>
    <w:rsid w:val="008C41F6"/>
    <w:rsid w:val="008C6DD0"/>
    <w:rsid w:val="008C6EC2"/>
    <w:rsid w:val="008D06CE"/>
    <w:rsid w:val="008D2908"/>
    <w:rsid w:val="008D3EEA"/>
    <w:rsid w:val="008D41E1"/>
    <w:rsid w:val="008D7255"/>
    <w:rsid w:val="008E0335"/>
    <w:rsid w:val="008E0AA1"/>
    <w:rsid w:val="008E6C31"/>
    <w:rsid w:val="008E7FFE"/>
    <w:rsid w:val="008F48DD"/>
    <w:rsid w:val="008F4922"/>
    <w:rsid w:val="0090163B"/>
    <w:rsid w:val="00901D03"/>
    <w:rsid w:val="00902B6A"/>
    <w:rsid w:val="00914635"/>
    <w:rsid w:val="00916780"/>
    <w:rsid w:val="00917D73"/>
    <w:rsid w:val="00917F11"/>
    <w:rsid w:val="0092140B"/>
    <w:rsid w:val="00922ECB"/>
    <w:rsid w:val="00931955"/>
    <w:rsid w:val="009329E2"/>
    <w:rsid w:val="009343A9"/>
    <w:rsid w:val="009346D4"/>
    <w:rsid w:val="0093518D"/>
    <w:rsid w:val="009378F7"/>
    <w:rsid w:val="0093795C"/>
    <w:rsid w:val="00941D4A"/>
    <w:rsid w:val="009442B2"/>
    <w:rsid w:val="00944DB2"/>
    <w:rsid w:val="009545F2"/>
    <w:rsid w:val="00955A53"/>
    <w:rsid w:val="00957DB5"/>
    <w:rsid w:val="00960734"/>
    <w:rsid w:val="00961329"/>
    <w:rsid w:val="00961A76"/>
    <w:rsid w:val="00962DEB"/>
    <w:rsid w:val="00963738"/>
    <w:rsid w:val="00964153"/>
    <w:rsid w:val="00967E3E"/>
    <w:rsid w:val="009709CB"/>
    <w:rsid w:val="00971CC4"/>
    <w:rsid w:val="00971E9C"/>
    <w:rsid w:val="009720E5"/>
    <w:rsid w:val="00972371"/>
    <w:rsid w:val="0098128C"/>
    <w:rsid w:val="00981F32"/>
    <w:rsid w:val="00983254"/>
    <w:rsid w:val="00983446"/>
    <w:rsid w:val="0098668C"/>
    <w:rsid w:val="00991291"/>
    <w:rsid w:val="009928C9"/>
    <w:rsid w:val="009936E3"/>
    <w:rsid w:val="009A239A"/>
    <w:rsid w:val="009B082D"/>
    <w:rsid w:val="009B20D0"/>
    <w:rsid w:val="009B2B6D"/>
    <w:rsid w:val="009B3853"/>
    <w:rsid w:val="009B3A07"/>
    <w:rsid w:val="009B5424"/>
    <w:rsid w:val="009C2F2B"/>
    <w:rsid w:val="009C3098"/>
    <w:rsid w:val="009C31EF"/>
    <w:rsid w:val="009C3B76"/>
    <w:rsid w:val="009C4417"/>
    <w:rsid w:val="009C5445"/>
    <w:rsid w:val="009C62DF"/>
    <w:rsid w:val="009D21A9"/>
    <w:rsid w:val="009D31FE"/>
    <w:rsid w:val="009D4197"/>
    <w:rsid w:val="009D49E9"/>
    <w:rsid w:val="009D4D7C"/>
    <w:rsid w:val="009D52FD"/>
    <w:rsid w:val="009E0B1F"/>
    <w:rsid w:val="009E11B3"/>
    <w:rsid w:val="009E16A2"/>
    <w:rsid w:val="009E1DB4"/>
    <w:rsid w:val="009E2690"/>
    <w:rsid w:val="009E2E65"/>
    <w:rsid w:val="009E2E73"/>
    <w:rsid w:val="009E42BB"/>
    <w:rsid w:val="009E5A79"/>
    <w:rsid w:val="009E5B05"/>
    <w:rsid w:val="009E5F78"/>
    <w:rsid w:val="009E67CA"/>
    <w:rsid w:val="009F0F62"/>
    <w:rsid w:val="009F19D1"/>
    <w:rsid w:val="009F37D9"/>
    <w:rsid w:val="00A016E2"/>
    <w:rsid w:val="00A0180A"/>
    <w:rsid w:val="00A01F9C"/>
    <w:rsid w:val="00A071CC"/>
    <w:rsid w:val="00A10C7E"/>
    <w:rsid w:val="00A12147"/>
    <w:rsid w:val="00A2104C"/>
    <w:rsid w:val="00A264C5"/>
    <w:rsid w:val="00A30B0A"/>
    <w:rsid w:val="00A3560C"/>
    <w:rsid w:val="00A42276"/>
    <w:rsid w:val="00A42406"/>
    <w:rsid w:val="00A4260D"/>
    <w:rsid w:val="00A42AB9"/>
    <w:rsid w:val="00A43498"/>
    <w:rsid w:val="00A44516"/>
    <w:rsid w:val="00A45D78"/>
    <w:rsid w:val="00A474CC"/>
    <w:rsid w:val="00A51615"/>
    <w:rsid w:val="00A51F51"/>
    <w:rsid w:val="00A62184"/>
    <w:rsid w:val="00A65102"/>
    <w:rsid w:val="00A651CA"/>
    <w:rsid w:val="00A6546B"/>
    <w:rsid w:val="00A65F73"/>
    <w:rsid w:val="00A67274"/>
    <w:rsid w:val="00A70331"/>
    <w:rsid w:val="00A80C76"/>
    <w:rsid w:val="00A811F0"/>
    <w:rsid w:val="00A83342"/>
    <w:rsid w:val="00A9408C"/>
    <w:rsid w:val="00A950E9"/>
    <w:rsid w:val="00AA189B"/>
    <w:rsid w:val="00AA2874"/>
    <w:rsid w:val="00AA3A40"/>
    <w:rsid w:val="00AA48C0"/>
    <w:rsid w:val="00AA691C"/>
    <w:rsid w:val="00AB0D27"/>
    <w:rsid w:val="00AB1538"/>
    <w:rsid w:val="00AB1F25"/>
    <w:rsid w:val="00AB3714"/>
    <w:rsid w:val="00AB41F5"/>
    <w:rsid w:val="00AB73A9"/>
    <w:rsid w:val="00AC3213"/>
    <w:rsid w:val="00AC6185"/>
    <w:rsid w:val="00AC740D"/>
    <w:rsid w:val="00AC761C"/>
    <w:rsid w:val="00AD04B6"/>
    <w:rsid w:val="00AD65F9"/>
    <w:rsid w:val="00AE0449"/>
    <w:rsid w:val="00AE1002"/>
    <w:rsid w:val="00AE4565"/>
    <w:rsid w:val="00AE6A37"/>
    <w:rsid w:val="00AE799E"/>
    <w:rsid w:val="00AF15C8"/>
    <w:rsid w:val="00AF41B3"/>
    <w:rsid w:val="00AF43FD"/>
    <w:rsid w:val="00AF61DB"/>
    <w:rsid w:val="00AF6B55"/>
    <w:rsid w:val="00AF713E"/>
    <w:rsid w:val="00B01160"/>
    <w:rsid w:val="00B024A2"/>
    <w:rsid w:val="00B03279"/>
    <w:rsid w:val="00B073E2"/>
    <w:rsid w:val="00B101D1"/>
    <w:rsid w:val="00B1363B"/>
    <w:rsid w:val="00B14037"/>
    <w:rsid w:val="00B238E6"/>
    <w:rsid w:val="00B27E7A"/>
    <w:rsid w:val="00B302A6"/>
    <w:rsid w:val="00B302FC"/>
    <w:rsid w:val="00B32D53"/>
    <w:rsid w:val="00B33451"/>
    <w:rsid w:val="00B46E45"/>
    <w:rsid w:val="00B476E9"/>
    <w:rsid w:val="00B501A6"/>
    <w:rsid w:val="00B51090"/>
    <w:rsid w:val="00B52662"/>
    <w:rsid w:val="00B57752"/>
    <w:rsid w:val="00B629EF"/>
    <w:rsid w:val="00B64172"/>
    <w:rsid w:val="00B65548"/>
    <w:rsid w:val="00B66FBF"/>
    <w:rsid w:val="00B7021E"/>
    <w:rsid w:val="00B7055A"/>
    <w:rsid w:val="00B72885"/>
    <w:rsid w:val="00B767A8"/>
    <w:rsid w:val="00B77113"/>
    <w:rsid w:val="00B80828"/>
    <w:rsid w:val="00B815EA"/>
    <w:rsid w:val="00B81CFA"/>
    <w:rsid w:val="00B85BB3"/>
    <w:rsid w:val="00B87F74"/>
    <w:rsid w:val="00B87F8F"/>
    <w:rsid w:val="00B93370"/>
    <w:rsid w:val="00B94D77"/>
    <w:rsid w:val="00B95084"/>
    <w:rsid w:val="00B97CCB"/>
    <w:rsid w:val="00BA083B"/>
    <w:rsid w:val="00BB2433"/>
    <w:rsid w:val="00BB46AD"/>
    <w:rsid w:val="00BB7DD5"/>
    <w:rsid w:val="00BC233C"/>
    <w:rsid w:val="00BD01BE"/>
    <w:rsid w:val="00BD231D"/>
    <w:rsid w:val="00BD6019"/>
    <w:rsid w:val="00BD7A77"/>
    <w:rsid w:val="00BE08E4"/>
    <w:rsid w:val="00BE0948"/>
    <w:rsid w:val="00BE2EF5"/>
    <w:rsid w:val="00BE3E68"/>
    <w:rsid w:val="00BE4189"/>
    <w:rsid w:val="00BF4394"/>
    <w:rsid w:val="00BF7267"/>
    <w:rsid w:val="00C02962"/>
    <w:rsid w:val="00C050B4"/>
    <w:rsid w:val="00C0752E"/>
    <w:rsid w:val="00C157B0"/>
    <w:rsid w:val="00C1660F"/>
    <w:rsid w:val="00C22CD1"/>
    <w:rsid w:val="00C25195"/>
    <w:rsid w:val="00C25918"/>
    <w:rsid w:val="00C279D1"/>
    <w:rsid w:val="00C30133"/>
    <w:rsid w:val="00C34D3E"/>
    <w:rsid w:val="00C3544A"/>
    <w:rsid w:val="00C42A3D"/>
    <w:rsid w:val="00C42ECA"/>
    <w:rsid w:val="00C43009"/>
    <w:rsid w:val="00C46F5E"/>
    <w:rsid w:val="00C53506"/>
    <w:rsid w:val="00C642A9"/>
    <w:rsid w:val="00C724C4"/>
    <w:rsid w:val="00C7496A"/>
    <w:rsid w:val="00C77FEF"/>
    <w:rsid w:val="00C85ED0"/>
    <w:rsid w:val="00C868EB"/>
    <w:rsid w:val="00C91C74"/>
    <w:rsid w:val="00C93D0A"/>
    <w:rsid w:val="00C9590C"/>
    <w:rsid w:val="00C96FC8"/>
    <w:rsid w:val="00CA516D"/>
    <w:rsid w:val="00CA5375"/>
    <w:rsid w:val="00CA66C7"/>
    <w:rsid w:val="00CA7690"/>
    <w:rsid w:val="00CA7B8F"/>
    <w:rsid w:val="00CB2A42"/>
    <w:rsid w:val="00CB72F5"/>
    <w:rsid w:val="00CB7398"/>
    <w:rsid w:val="00CC32E0"/>
    <w:rsid w:val="00CC6A6C"/>
    <w:rsid w:val="00CD356F"/>
    <w:rsid w:val="00CD3A80"/>
    <w:rsid w:val="00CD3A8F"/>
    <w:rsid w:val="00CE05FE"/>
    <w:rsid w:val="00CE14E2"/>
    <w:rsid w:val="00CF110E"/>
    <w:rsid w:val="00CF30B2"/>
    <w:rsid w:val="00CF6695"/>
    <w:rsid w:val="00CF6CDD"/>
    <w:rsid w:val="00CF7BE8"/>
    <w:rsid w:val="00D057AA"/>
    <w:rsid w:val="00D064A7"/>
    <w:rsid w:val="00D072CF"/>
    <w:rsid w:val="00D079D2"/>
    <w:rsid w:val="00D128F4"/>
    <w:rsid w:val="00D13468"/>
    <w:rsid w:val="00D15191"/>
    <w:rsid w:val="00D15994"/>
    <w:rsid w:val="00D206FC"/>
    <w:rsid w:val="00D2529E"/>
    <w:rsid w:val="00D26C83"/>
    <w:rsid w:val="00D31E98"/>
    <w:rsid w:val="00D33E8F"/>
    <w:rsid w:val="00D34006"/>
    <w:rsid w:val="00D34CB4"/>
    <w:rsid w:val="00D35ABF"/>
    <w:rsid w:val="00D370F8"/>
    <w:rsid w:val="00D42126"/>
    <w:rsid w:val="00D46D69"/>
    <w:rsid w:val="00D47D19"/>
    <w:rsid w:val="00D53907"/>
    <w:rsid w:val="00D53FF0"/>
    <w:rsid w:val="00D55586"/>
    <w:rsid w:val="00D555F7"/>
    <w:rsid w:val="00D573AF"/>
    <w:rsid w:val="00D61A98"/>
    <w:rsid w:val="00D630BD"/>
    <w:rsid w:val="00D63E40"/>
    <w:rsid w:val="00D64853"/>
    <w:rsid w:val="00D65E2E"/>
    <w:rsid w:val="00D71EBE"/>
    <w:rsid w:val="00D724EB"/>
    <w:rsid w:val="00D75566"/>
    <w:rsid w:val="00D75E7E"/>
    <w:rsid w:val="00D761DF"/>
    <w:rsid w:val="00D76983"/>
    <w:rsid w:val="00D80516"/>
    <w:rsid w:val="00D80EE1"/>
    <w:rsid w:val="00D85148"/>
    <w:rsid w:val="00D8532A"/>
    <w:rsid w:val="00D85C78"/>
    <w:rsid w:val="00D934AA"/>
    <w:rsid w:val="00D93510"/>
    <w:rsid w:val="00D93611"/>
    <w:rsid w:val="00D95BE3"/>
    <w:rsid w:val="00D96E1C"/>
    <w:rsid w:val="00DA4A61"/>
    <w:rsid w:val="00DA5170"/>
    <w:rsid w:val="00DA5757"/>
    <w:rsid w:val="00DA7D31"/>
    <w:rsid w:val="00DB24E5"/>
    <w:rsid w:val="00DB4020"/>
    <w:rsid w:val="00DB4FFA"/>
    <w:rsid w:val="00DB6237"/>
    <w:rsid w:val="00DC2A8E"/>
    <w:rsid w:val="00DC370E"/>
    <w:rsid w:val="00DC4052"/>
    <w:rsid w:val="00DC4162"/>
    <w:rsid w:val="00DC44AC"/>
    <w:rsid w:val="00DC53DB"/>
    <w:rsid w:val="00DC77FC"/>
    <w:rsid w:val="00DD13BF"/>
    <w:rsid w:val="00DD5421"/>
    <w:rsid w:val="00DD58BE"/>
    <w:rsid w:val="00DE2088"/>
    <w:rsid w:val="00DE6430"/>
    <w:rsid w:val="00DE7BC8"/>
    <w:rsid w:val="00DF3C66"/>
    <w:rsid w:val="00DF46A3"/>
    <w:rsid w:val="00E025A3"/>
    <w:rsid w:val="00E02A76"/>
    <w:rsid w:val="00E0728A"/>
    <w:rsid w:val="00E10BFF"/>
    <w:rsid w:val="00E1463F"/>
    <w:rsid w:val="00E15E00"/>
    <w:rsid w:val="00E17DEA"/>
    <w:rsid w:val="00E238AF"/>
    <w:rsid w:val="00E25CEC"/>
    <w:rsid w:val="00E27E24"/>
    <w:rsid w:val="00E3224A"/>
    <w:rsid w:val="00E325A7"/>
    <w:rsid w:val="00E328EB"/>
    <w:rsid w:val="00E33629"/>
    <w:rsid w:val="00E35454"/>
    <w:rsid w:val="00E36C90"/>
    <w:rsid w:val="00E37AEF"/>
    <w:rsid w:val="00E37FB6"/>
    <w:rsid w:val="00E45917"/>
    <w:rsid w:val="00E47017"/>
    <w:rsid w:val="00E55541"/>
    <w:rsid w:val="00E619B4"/>
    <w:rsid w:val="00E63873"/>
    <w:rsid w:val="00E73990"/>
    <w:rsid w:val="00E73D9A"/>
    <w:rsid w:val="00E77059"/>
    <w:rsid w:val="00E77139"/>
    <w:rsid w:val="00E81B42"/>
    <w:rsid w:val="00E847F1"/>
    <w:rsid w:val="00E84C8F"/>
    <w:rsid w:val="00E86488"/>
    <w:rsid w:val="00E86EEC"/>
    <w:rsid w:val="00E905EC"/>
    <w:rsid w:val="00E93B73"/>
    <w:rsid w:val="00E94084"/>
    <w:rsid w:val="00E9544C"/>
    <w:rsid w:val="00E95C8E"/>
    <w:rsid w:val="00E970C7"/>
    <w:rsid w:val="00EA2C97"/>
    <w:rsid w:val="00EA5C0F"/>
    <w:rsid w:val="00EB39FF"/>
    <w:rsid w:val="00EB565D"/>
    <w:rsid w:val="00EC31C8"/>
    <w:rsid w:val="00EC5827"/>
    <w:rsid w:val="00EC7718"/>
    <w:rsid w:val="00ED2597"/>
    <w:rsid w:val="00ED5C0C"/>
    <w:rsid w:val="00EE01E0"/>
    <w:rsid w:val="00EE43A7"/>
    <w:rsid w:val="00EE6709"/>
    <w:rsid w:val="00EF2628"/>
    <w:rsid w:val="00EF6180"/>
    <w:rsid w:val="00EF67DC"/>
    <w:rsid w:val="00EF6FF0"/>
    <w:rsid w:val="00EF71FC"/>
    <w:rsid w:val="00F07BE3"/>
    <w:rsid w:val="00F12AEB"/>
    <w:rsid w:val="00F16AED"/>
    <w:rsid w:val="00F20FFE"/>
    <w:rsid w:val="00F21CAB"/>
    <w:rsid w:val="00F23A45"/>
    <w:rsid w:val="00F2428B"/>
    <w:rsid w:val="00F24998"/>
    <w:rsid w:val="00F2633A"/>
    <w:rsid w:val="00F31514"/>
    <w:rsid w:val="00F31CC8"/>
    <w:rsid w:val="00F345E6"/>
    <w:rsid w:val="00F4175A"/>
    <w:rsid w:val="00F46C54"/>
    <w:rsid w:val="00F4777A"/>
    <w:rsid w:val="00F57C49"/>
    <w:rsid w:val="00F62FBB"/>
    <w:rsid w:val="00F674D3"/>
    <w:rsid w:val="00F67F3A"/>
    <w:rsid w:val="00F74162"/>
    <w:rsid w:val="00F76B65"/>
    <w:rsid w:val="00F803D3"/>
    <w:rsid w:val="00F80C1C"/>
    <w:rsid w:val="00F827A3"/>
    <w:rsid w:val="00F843D4"/>
    <w:rsid w:val="00F84B17"/>
    <w:rsid w:val="00F87675"/>
    <w:rsid w:val="00F90211"/>
    <w:rsid w:val="00F90FE1"/>
    <w:rsid w:val="00F91DEA"/>
    <w:rsid w:val="00F9484E"/>
    <w:rsid w:val="00F954FD"/>
    <w:rsid w:val="00F95C4C"/>
    <w:rsid w:val="00F96F44"/>
    <w:rsid w:val="00FA0961"/>
    <w:rsid w:val="00FA26C5"/>
    <w:rsid w:val="00FA6C0D"/>
    <w:rsid w:val="00FB2B14"/>
    <w:rsid w:val="00FB2BCE"/>
    <w:rsid w:val="00FB364F"/>
    <w:rsid w:val="00FB37D3"/>
    <w:rsid w:val="00FB52C3"/>
    <w:rsid w:val="00FB66AF"/>
    <w:rsid w:val="00FC1976"/>
    <w:rsid w:val="00FC55BA"/>
    <w:rsid w:val="00FD3C86"/>
    <w:rsid w:val="00FD4A54"/>
    <w:rsid w:val="00FD5110"/>
    <w:rsid w:val="00FD685A"/>
    <w:rsid w:val="00FF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49A"/>
    <w:rPr>
      <w:sz w:val="24"/>
      <w:szCs w:val="24"/>
    </w:rPr>
  </w:style>
  <w:style w:type="paragraph" w:styleId="3">
    <w:name w:val="heading 3"/>
    <w:basedOn w:val="a"/>
    <w:next w:val="a"/>
    <w:qFormat/>
    <w:rsid w:val="001C649A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649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C649A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B46E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1C1DF1"/>
    <w:rPr>
      <w:rFonts w:ascii="Tahoma" w:hAnsi="Tahoma"/>
      <w:sz w:val="16"/>
      <w:szCs w:val="16"/>
    </w:rPr>
  </w:style>
  <w:style w:type="character" w:styleId="a8">
    <w:name w:val="page number"/>
    <w:basedOn w:val="a0"/>
    <w:rsid w:val="00B64172"/>
  </w:style>
  <w:style w:type="table" w:styleId="a9">
    <w:name w:val="Table Grid"/>
    <w:basedOn w:val="a1"/>
    <w:rsid w:val="00713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autoRedefine/>
    <w:rsid w:val="00F827A3"/>
    <w:pPr>
      <w:tabs>
        <w:tab w:val="left" w:pos="2160"/>
      </w:tabs>
      <w:bidi/>
      <w:spacing w:before="120" w:line="240" w:lineRule="exact"/>
      <w:jc w:val="both"/>
    </w:pPr>
    <w:rPr>
      <w:rFonts w:eastAsia="MS Mincho"/>
      <w:lang w:val="en-US" w:eastAsia="ja-JP" w:bidi="he-IL"/>
    </w:rPr>
  </w:style>
  <w:style w:type="paragraph" w:customStyle="1" w:styleId="ConsNormal">
    <w:name w:val="ConsNormal"/>
    <w:rsid w:val="00D15191"/>
    <w:pPr>
      <w:widowControl w:val="0"/>
      <w:suppressAutoHyphens/>
      <w:ind w:right="19772" w:firstLine="720"/>
    </w:pPr>
    <w:rPr>
      <w:rFonts w:ascii="Arial" w:eastAsia="Arial" w:hAnsi="Arial"/>
      <w:kern w:val="1"/>
      <w:sz w:val="18"/>
    </w:rPr>
  </w:style>
  <w:style w:type="paragraph" w:customStyle="1" w:styleId="ConsPlusNormal">
    <w:name w:val="ConsPlusNormal"/>
    <w:rsid w:val="005F062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E3224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Основной текст Знак"/>
    <w:basedOn w:val="a0"/>
    <w:link w:val="ad"/>
    <w:rsid w:val="006C2226"/>
    <w:rPr>
      <w:sz w:val="26"/>
      <w:szCs w:val="26"/>
      <w:shd w:val="clear" w:color="auto" w:fill="FFFFFF"/>
    </w:rPr>
  </w:style>
  <w:style w:type="paragraph" w:styleId="ad">
    <w:name w:val="Body Text"/>
    <w:basedOn w:val="a"/>
    <w:link w:val="ac"/>
    <w:rsid w:val="006C2226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1">
    <w:name w:val="Основной текст Знак1"/>
    <w:basedOn w:val="a0"/>
    <w:link w:val="ad"/>
    <w:rsid w:val="006C2226"/>
    <w:rPr>
      <w:sz w:val="24"/>
      <w:szCs w:val="24"/>
    </w:rPr>
  </w:style>
  <w:style w:type="character" w:customStyle="1" w:styleId="ae">
    <w:name w:val="Основной текст + Курсив"/>
    <w:aliases w:val="Интервал 0 pt4,Основной текст + Не полужирный1"/>
    <w:basedOn w:val="ac"/>
    <w:rsid w:val="006C2226"/>
    <w:rPr>
      <w:i/>
      <w:iCs/>
      <w:spacing w:val="-4"/>
    </w:rPr>
  </w:style>
  <w:style w:type="character" w:customStyle="1" w:styleId="8">
    <w:name w:val="Основной текст (8)_"/>
    <w:basedOn w:val="a0"/>
    <w:link w:val="81"/>
    <w:rsid w:val="009E2E65"/>
    <w:rPr>
      <w:i/>
      <w:iCs/>
      <w:spacing w:val="-4"/>
      <w:sz w:val="26"/>
      <w:szCs w:val="26"/>
      <w:shd w:val="clear" w:color="auto" w:fill="FFFFFF"/>
    </w:rPr>
  </w:style>
  <w:style w:type="character" w:customStyle="1" w:styleId="80">
    <w:name w:val="Основной текст (8) + Не курсив"/>
    <w:aliases w:val="Интервал 0 pt3,Основной текст + 9 pt,Полужирный"/>
    <w:basedOn w:val="8"/>
    <w:rsid w:val="009E2E65"/>
  </w:style>
  <w:style w:type="character" w:customStyle="1" w:styleId="82">
    <w:name w:val="Основной текст (8)"/>
    <w:basedOn w:val="8"/>
    <w:rsid w:val="009E2E65"/>
  </w:style>
  <w:style w:type="paragraph" w:customStyle="1" w:styleId="81">
    <w:name w:val="Основной текст (8)1"/>
    <w:basedOn w:val="a"/>
    <w:link w:val="8"/>
    <w:rsid w:val="009E2E65"/>
    <w:pPr>
      <w:widowControl w:val="0"/>
      <w:shd w:val="clear" w:color="auto" w:fill="FFFFFF"/>
      <w:spacing w:line="326" w:lineRule="exact"/>
      <w:ind w:firstLine="420"/>
      <w:jc w:val="both"/>
    </w:pPr>
    <w:rPr>
      <w:i/>
      <w:iCs/>
      <w:spacing w:val="-4"/>
      <w:sz w:val="26"/>
      <w:szCs w:val="26"/>
    </w:rPr>
  </w:style>
  <w:style w:type="character" w:customStyle="1" w:styleId="af">
    <w:name w:val="Основной текст + Не полужирный"/>
    <w:aliases w:val="Интервал 0 pt6"/>
    <w:basedOn w:val="ac"/>
    <w:rsid w:val="004C292C"/>
    <w:rPr>
      <w:b/>
      <w:bCs/>
      <w:spacing w:val="6"/>
      <w:sz w:val="18"/>
      <w:szCs w:val="18"/>
      <w:lang w:bidi="ar-SA"/>
    </w:rPr>
  </w:style>
  <w:style w:type="character" w:customStyle="1" w:styleId="2">
    <w:name w:val="Основной текст + Не полужирный2"/>
    <w:aliases w:val="Интервал 0 pt5"/>
    <w:basedOn w:val="ac"/>
    <w:rsid w:val="004C292C"/>
    <w:rPr>
      <w:b/>
      <w:bCs/>
      <w:spacing w:val="7"/>
      <w:sz w:val="18"/>
      <w:szCs w:val="18"/>
      <w:lang w:bidi="ar-SA"/>
    </w:rPr>
  </w:style>
  <w:style w:type="character" w:customStyle="1" w:styleId="0pt">
    <w:name w:val="Основной текст + Интервал 0 pt"/>
    <w:basedOn w:val="ac"/>
    <w:rsid w:val="004C292C"/>
    <w:rPr>
      <w:rFonts w:ascii="Lucida Sans Unicode" w:hAnsi="Lucida Sans Unicode"/>
      <w:spacing w:val="19"/>
      <w:sz w:val="16"/>
      <w:szCs w:val="16"/>
      <w:lang w:bidi="ar-SA"/>
    </w:rPr>
  </w:style>
  <w:style w:type="character" w:customStyle="1" w:styleId="7pt">
    <w:name w:val="Основной текст + 7 pt"/>
    <w:aliases w:val="Полужирный1,Интервал 0 pt2"/>
    <w:basedOn w:val="ac"/>
    <w:rsid w:val="004C292C"/>
    <w:rPr>
      <w:rFonts w:ascii="Lucida Sans Unicode" w:hAnsi="Lucida Sans Unicode"/>
      <w:b/>
      <w:bCs/>
      <w:spacing w:val="2"/>
      <w:sz w:val="14"/>
      <w:szCs w:val="14"/>
      <w:lang w:bidi="ar-SA"/>
    </w:rPr>
  </w:style>
  <w:style w:type="character" w:customStyle="1" w:styleId="a7">
    <w:name w:val="Текст выноски Знак"/>
    <w:link w:val="a6"/>
    <w:uiPriority w:val="99"/>
    <w:semiHidden/>
    <w:rsid w:val="009545F2"/>
    <w:rPr>
      <w:rFonts w:ascii="Tahoma" w:hAnsi="Tahoma" w:cs="Tahoma"/>
      <w:sz w:val="16"/>
      <w:szCs w:val="16"/>
    </w:rPr>
  </w:style>
  <w:style w:type="paragraph" w:customStyle="1" w:styleId="af0">
    <w:name w:val="Знак Знак Знак"/>
    <w:basedOn w:val="a"/>
    <w:autoRedefine/>
    <w:rsid w:val="00491DD1"/>
    <w:pPr>
      <w:tabs>
        <w:tab w:val="left" w:pos="2160"/>
      </w:tabs>
      <w:bidi/>
      <w:spacing w:before="120" w:line="240" w:lineRule="exact"/>
      <w:jc w:val="both"/>
    </w:pPr>
    <w:rPr>
      <w:rFonts w:eastAsia="MS Mincho"/>
      <w:lang w:val="en-US" w:eastAsia="ja-JP" w:bidi="he-IL"/>
    </w:rPr>
  </w:style>
  <w:style w:type="character" w:customStyle="1" w:styleId="af1">
    <w:name w:val="Основной текст_"/>
    <w:basedOn w:val="a0"/>
    <w:link w:val="20"/>
    <w:rsid w:val="007E5DC2"/>
    <w:rPr>
      <w:sz w:val="21"/>
      <w:szCs w:val="21"/>
      <w:shd w:val="clear" w:color="auto" w:fill="FFFFFF"/>
    </w:rPr>
  </w:style>
  <w:style w:type="paragraph" w:customStyle="1" w:styleId="20">
    <w:name w:val="Основной текст2"/>
    <w:basedOn w:val="a"/>
    <w:link w:val="af1"/>
    <w:rsid w:val="007E5DC2"/>
    <w:pPr>
      <w:widowControl w:val="0"/>
      <w:shd w:val="clear" w:color="auto" w:fill="FFFFFF"/>
      <w:spacing w:before="420" w:line="278" w:lineRule="exact"/>
      <w:jc w:val="both"/>
    </w:pPr>
    <w:rPr>
      <w:sz w:val="21"/>
      <w:szCs w:val="21"/>
    </w:rPr>
  </w:style>
  <w:style w:type="paragraph" w:customStyle="1" w:styleId="af2">
    <w:name w:val="Знак Знак Знак Знак Знак Знак Знак"/>
    <w:basedOn w:val="a"/>
    <w:rsid w:val="00E81B42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Schmyga.DEPAGROFISH\&#1056;&#1072;&#1073;&#1086;&#1095;&#1080;&#1081;%20&#1089;&#1090;&#1086;&#1083;\&#1054;&#1089;&#1080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Осин</Template>
  <TotalTime>9</TotalTime>
  <Pages>5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Депарптамент</Company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NSchmyga</dc:creator>
  <cp:lastModifiedBy>Шмыга Н.В.</cp:lastModifiedBy>
  <cp:revision>5</cp:revision>
  <cp:lastPrinted>2019-10-29T09:08:00Z</cp:lastPrinted>
  <dcterms:created xsi:type="dcterms:W3CDTF">2023-11-03T13:50:00Z</dcterms:created>
  <dcterms:modified xsi:type="dcterms:W3CDTF">2023-11-14T06:58:00Z</dcterms:modified>
</cp:coreProperties>
</file>