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692"/>
        <w:gridCol w:w="483"/>
        <w:gridCol w:w="4818"/>
      </w:tblGrid>
      <w:tr w:rsidR="00941E33" w:rsidRPr="00BD5B45" w:rsidTr="006B4B59">
        <w:tc>
          <w:tcPr>
            <w:tcW w:w="4692" w:type="dxa"/>
          </w:tcPr>
          <w:p w:rsidR="001C649A" w:rsidRDefault="001C649A" w:rsidP="001C649A">
            <w:pPr>
              <w:jc w:val="center"/>
            </w:pPr>
          </w:p>
        </w:tc>
        <w:tc>
          <w:tcPr>
            <w:tcW w:w="483" w:type="dxa"/>
          </w:tcPr>
          <w:p w:rsidR="001C649A" w:rsidRDefault="001C649A" w:rsidP="001C649A">
            <w:pPr>
              <w:rPr>
                <w:b/>
                <w:bCs/>
                <w:sz w:val="28"/>
              </w:rPr>
            </w:pPr>
          </w:p>
        </w:tc>
        <w:tc>
          <w:tcPr>
            <w:tcW w:w="4818" w:type="dxa"/>
          </w:tcPr>
          <w:p w:rsidR="001C649A" w:rsidRDefault="001C649A" w:rsidP="00D61A98">
            <w:pPr>
              <w:pStyle w:val="a3"/>
              <w:ind w:left="131"/>
              <w:rPr>
                <w:b/>
                <w:sz w:val="28"/>
                <w:szCs w:val="28"/>
              </w:rPr>
            </w:pPr>
          </w:p>
          <w:p w:rsidR="00E554DA" w:rsidRPr="00BD5B45" w:rsidRDefault="006B4B59" w:rsidP="00251638">
            <w:pPr>
              <w:pStyle w:val="a3"/>
              <w:ind w:left="131"/>
              <w:jc w:val="right"/>
              <w:rPr>
                <w:sz w:val="32"/>
                <w:szCs w:val="28"/>
              </w:rPr>
            </w:pPr>
            <w:r w:rsidRPr="00BD5B45">
              <w:rPr>
                <w:sz w:val="28"/>
                <w:szCs w:val="28"/>
              </w:rPr>
              <w:t xml:space="preserve">Начальнику </w:t>
            </w:r>
            <w:r w:rsidR="00BD5B45" w:rsidRPr="00BD5B45">
              <w:rPr>
                <w:color w:val="000000"/>
                <w:sz w:val="28"/>
                <w:shd w:val="clear" w:color="auto" w:fill="FFFFFF"/>
              </w:rPr>
              <w:t>у</w:t>
            </w:r>
            <w:r w:rsidRPr="00BD5B45">
              <w:rPr>
                <w:color w:val="000000"/>
                <w:sz w:val="28"/>
                <w:shd w:val="clear" w:color="auto" w:fill="FFFFFF"/>
              </w:rPr>
              <w:t>правления </w:t>
            </w:r>
            <w:r w:rsidR="00BD5B45" w:rsidRPr="00BD5B45">
              <w:rPr>
                <w:color w:val="000000"/>
                <w:sz w:val="28"/>
                <w:shd w:val="clear" w:color="auto" w:fill="FFFFFF"/>
              </w:rPr>
              <w:t>государственного</w:t>
            </w:r>
            <w:r w:rsidRPr="00BD5B45">
              <w:rPr>
                <w:color w:val="000000"/>
                <w:sz w:val="28"/>
                <w:shd w:val="clear" w:color="auto" w:fill="FFFFFF"/>
              </w:rPr>
              <w:t xml:space="preserve"> техническо</w:t>
            </w:r>
            <w:r w:rsidR="00BD5B45" w:rsidRPr="00BD5B45">
              <w:rPr>
                <w:color w:val="000000"/>
                <w:sz w:val="28"/>
                <w:shd w:val="clear" w:color="auto" w:fill="FFFFFF"/>
              </w:rPr>
              <w:t>го</w:t>
            </w:r>
            <w:r w:rsidRPr="00BD5B45">
              <w:rPr>
                <w:color w:val="000000"/>
                <w:sz w:val="28"/>
                <w:shd w:val="clear" w:color="auto" w:fill="FFFFFF"/>
              </w:rPr>
              <w:t xml:space="preserve"> надзор</w:t>
            </w:r>
            <w:r w:rsidR="00BD5B45" w:rsidRPr="00BD5B45">
              <w:rPr>
                <w:color w:val="000000"/>
                <w:sz w:val="28"/>
                <w:shd w:val="clear" w:color="auto" w:fill="FFFFFF"/>
              </w:rPr>
              <w:t>а</w:t>
            </w:r>
            <w:r w:rsidRPr="00BD5B45">
              <w:rPr>
                <w:color w:val="000000"/>
                <w:sz w:val="28"/>
                <w:shd w:val="clear" w:color="auto" w:fill="FFFFFF"/>
              </w:rPr>
              <w:t xml:space="preserve"> и контрол</w:t>
            </w:r>
            <w:r w:rsidR="00BD5B45" w:rsidRPr="00BD5B45">
              <w:rPr>
                <w:color w:val="000000"/>
                <w:sz w:val="28"/>
                <w:shd w:val="clear" w:color="auto" w:fill="FFFFFF"/>
              </w:rPr>
              <w:t>я Министерства транспорта и дорожного хозяйства Мурманской области</w:t>
            </w:r>
          </w:p>
          <w:p w:rsidR="006B4B59" w:rsidRPr="006B4B59" w:rsidRDefault="006B4B59" w:rsidP="006134E6">
            <w:pPr>
              <w:pStyle w:val="a3"/>
              <w:ind w:left="131"/>
              <w:jc w:val="center"/>
              <w:rPr>
                <w:b/>
                <w:sz w:val="28"/>
                <w:szCs w:val="28"/>
              </w:rPr>
            </w:pPr>
          </w:p>
          <w:p w:rsidR="00ED44DD" w:rsidRPr="00BD5B45" w:rsidRDefault="00ED44DD" w:rsidP="0099018D">
            <w:pPr>
              <w:pStyle w:val="aa"/>
              <w:jc w:val="right"/>
              <w:rPr>
                <w:szCs w:val="28"/>
                <w:lang w:val="en-US"/>
              </w:rPr>
            </w:pPr>
          </w:p>
        </w:tc>
      </w:tr>
      <w:tr w:rsidR="00251638" w:rsidRPr="00BD5B45" w:rsidTr="006B4B59">
        <w:tc>
          <w:tcPr>
            <w:tcW w:w="4692" w:type="dxa"/>
          </w:tcPr>
          <w:p w:rsidR="00251638" w:rsidRPr="00BD5B45" w:rsidRDefault="00251638" w:rsidP="001C649A">
            <w:pPr>
              <w:pStyle w:val="3"/>
              <w:jc w:val="center"/>
              <w:rPr>
                <w:noProof/>
                <w:sz w:val="28"/>
                <w:szCs w:val="16"/>
                <w:lang w:val="en-US"/>
              </w:rPr>
            </w:pPr>
          </w:p>
        </w:tc>
        <w:tc>
          <w:tcPr>
            <w:tcW w:w="483" w:type="dxa"/>
          </w:tcPr>
          <w:p w:rsidR="00251638" w:rsidRPr="00BD5B45" w:rsidRDefault="00251638" w:rsidP="001C649A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4818" w:type="dxa"/>
          </w:tcPr>
          <w:p w:rsidR="00251638" w:rsidRPr="00BD5B45" w:rsidRDefault="00251638" w:rsidP="00D61A98">
            <w:pPr>
              <w:pStyle w:val="a3"/>
              <w:ind w:left="131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4124B" w:rsidRPr="005B6517" w:rsidRDefault="00BD5B45" w:rsidP="00F4124B">
      <w:pPr>
        <w:rPr>
          <w:i/>
          <w:sz w:val="28"/>
          <w:szCs w:val="20"/>
        </w:rPr>
      </w:pPr>
      <w:r w:rsidRPr="005B6517">
        <w:rPr>
          <w:i/>
          <w:sz w:val="28"/>
          <w:szCs w:val="20"/>
        </w:rPr>
        <w:t>Сопроводительное письмо.</w:t>
      </w:r>
    </w:p>
    <w:p w:rsidR="00F4124B" w:rsidRDefault="00F4124B" w:rsidP="00F4124B">
      <w:pPr>
        <w:rPr>
          <w:i/>
          <w:sz w:val="20"/>
          <w:szCs w:val="20"/>
        </w:rPr>
      </w:pPr>
    </w:p>
    <w:p w:rsidR="00F4124B" w:rsidRDefault="00F4124B" w:rsidP="00F4124B">
      <w:pPr>
        <w:rPr>
          <w:b/>
          <w:sz w:val="28"/>
          <w:szCs w:val="28"/>
        </w:rPr>
      </w:pPr>
    </w:p>
    <w:p w:rsidR="007F47BD" w:rsidRDefault="007F47BD" w:rsidP="00F4124B">
      <w:pPr>
        <w:rPr>
          <w:b/>
          <w:sz w:val="28"/>
          <w:szCs w:val="28"/>
        </w:rPr>
      </w:pPr>
    </w:p>
    <w:p w:rsidR="007F47BD" w:rsidRPr="001C649A" w:rsidRDefault="007F47BD" w:rsidP="00F4124B">
      <w:pPr>
        <w:rPr>
          <w:b/>
          <w:sz w:val="28"/>
          <w:szCs w:val="28"/>
        </w:rPr>
      </w:pPr>
    </w:p>
    <w:p w:rsidR="00BD5B45" w:rsidRDefault="00BD5B45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5B6517">
        <w:rPr>
          <w:sz w:val="28"/>
          <w:szCs w:val="28"/>
        </w:rPr>
        <w:t>__________»</w:t>
      </w:r>
      <w:r>
        <w:rPr>
          <w:sz w:val="28"/>
          <w:szCs w:val="28"/>
        </w:rPr>
        <w:t xml:space="preserve"> (ИП </w:t>
      </w:r>
      <w:r w:rsidR="005B6517">
        <w:rPr>
          <w:sz w:val="28"/>
          <w:szCs w:val="28"/>
        </w:rPr>
        <w:t>___________</w:t>
      </w:r>
      <w:r>
        <w:rPr>
          <w:sz w:val="28"/>
          <w:szCs w:val="28"/>
        </w:rPr>
        <w:t>) провел ежегодную оценку технического состояния аттракциона(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</w:t>
      </w:r>
    </w:p>
    <w:p w:rsidR="00BD5B45" w:rsidRDefault="00BD5B45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батут «</w:t>
      </w:r>
      <w:r w:rsidR="005B6517">
        <w:rPr>
          <w:sz w:val="28"/>
          <w:szCs w:val="28"/>
        </w:rPr>
        <w:t>________</w:t>
      </w:r>
      <w:r>
        <w:rPr>
          <w:sz w:val="28"/>
          <w:szCs w:val="28"/>
        </w:rPr>
        <w:t>»,</w:t>
      </w:r>
    </w:p>
    <w:p w:rsidR="00BD5B45" w:rsidRDefault="00BD5B45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карусель «</w:t>
      </w:r>
      <w:r w:rsidR="005B6517">
        <w:rPr>
          <w:sz w:val="28"/>
          <w:szCs w:val="28"/>
        </w:rPr>
        <w:t>_________»</w:t>
      </w:r>
      <w:r>
        <w:rPr>
          <w:sz w:val="28"/>
          <w:szCs w:val="28"/>
        </w:rPr>
        <w:t>,</w:t>
      </w:r>
    </w:p>
    <w:p w:rsidR="005B6517" w:rsidRDefault="00BD5B45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6517">
        <w:rPr>
          <w:sz w:val="28"/>
          <w:szCs w:val="28"/>
        </w:rPr>
        <w:t>горка «____________».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акты оценки технического состояния (технического освидетельствования) для продления срока пользования аттракционом.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Акт № 1-001-1/20240ТО от 30.11.2024г.;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Акт № 1-002-2/2024-ПРО от 30.11.2024г.;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Акт № 1-003-3/2024-ТО от 30.11.2024г.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«_______</w:t>
      </w:r>
      <w:proofErr w:type="gramStart"/>
      <w:r>
        <w:rPr>
          <w:sz w:val="28"/>
          <w:szCs w:val="28"/>
        </w:rPr>
        <w:t>_»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</w:t>
      </w: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</w:p>
    <w:p w:rsidR="005B6517" w:rsidRDefault="005B6517" w:rsidP="00F4124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4124B" w:rsidRDefault="00BD5B45" w:rsidP="00F4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7BD" w:rsidRDefault="007F47BD" w:rsidP="00F4124B">
      <w:pPr>
        <w:jc w:val="both"/>
        <w:rPr>
          <w:b/>
          <w:sz w:val="28"/>
          <w:szCs w:val="28"/>
        </w:rPr>
      </w:pPr>
    </w:p>
    <w:p w:rsidR="007F47BD" w:rsidRDefault="007F47BD" w:rsidP="00F4124B">
      <w:pPr>
        <w:jc w:val="both"/>
        <w:rPr>
          <w:b/>
          <w:sz w:val="28"/>
          <w:szCs w:val="28"/>
        </w:rPr>
      </w:pPr>
    </w:p>
    <w:p w:rsidR="007F47BD" w:rsidRDefault="007F47BD" w:rsidP="00F4124B">
      <w:pPr>
        <w:jc w:val="both"/>
        <w:rPr>
          <w:b/>
          <w:sz w:val="28"/>
          <w:szCs w:val="28"/>
        </w:rPr>
      </w:pPr>
    </w:p>
    <w:p w:rsidR="00ED44DD" w:rsidRDefault="00ED44DD" w:rsidP="00D46D69">
      <w:pPr>
        <w:jc w:val="both"/>
        <w:rPr>
          <w:sz w:val="28"/>
          <w:szCs w:val="28"/>
        </w:rPr>
      </w:pPr>
    </w:p>
    <w:p w:rsidR="00CE521D" w:rsidRDefault="00CE521D" w:rsidP="00D46D69">
      <w:pPr>
        <w:jc w:val="both"/>
        <w:rPr>
          <w:sz w:val="28"/>
          <w:szCs w:val="28"/>
        </w:rPr>
      </w:pPr>
    </w:p>
    <w:p w:rsidR="0098668C" w:rsidRDefault="0098668C" w:rsidP="00D46D69">
      <w:pPr>
        <w:jc w:val="both"/>
        <w:rPr>
          <w:sz w:val="28"/>
          <w:szCs w:val="28"/>
        </w:rPr>
      </w:pPr>
    </w:p>
    <w:p w:rsidR="0098668C" w:rsidRDefault="0098668C" w:rsidP="00D46D69">
      <w:pPr>
        <w:jc w:val="both"/>
        <w:rPr>
          <w:sz w:val="28"/>
          <w:szCs w:val="28"/>
        </w:rPr>
      </w:pPr>
    </w:p>
    <w:p w:rsidR="00D46D69" w:rsidRPr="00D46D69" w:rsidRDefault="00D46D69" w:rsidP="007134ED">
      <w:pPr>
        <w:jc w:val="both"/>
      </w:pPr>
    </w:p>
    <w:sectPr w:rsidR="00D46D69" w:rsidRPr="00D46D69" w:rsidSect="001B7E1D">
      <w:headerReference w:type="even" r:id="rId6"/>
      <w:headerReference w:type="default" r:id="rId7"/>
      <w:pgSz w:w="11906" w:h="16838" w:code="9"/>
      <w:pgMar w:top="1134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5F" w:rsidRDefault="00D82C5F">
      <w:r>
        <w:separator/>
      </w:r>
    </w:p>
  </w:endnote>
  <w:endnote w:type="continuationSeparator" w:id="0">
    <w:p w:rsidR="00D82C5F" w:rsidRDefault="00D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5F" w:rsidRDefault="00D82C5F">
      <w:r>
        <w:separator/>
      </w:r>
    </w:p>
  </w:footnote>
  <w:footnote w:type="continuationSeparator" w:id="0">
    <w:p w:rsidR="00D82C5F" w:rsidRDefault="00D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DA" w:rsidRDefault="0055146A" w:rsidP="00E770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3B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BDA" w:rsidRDefault="00053B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DA" w:rsidRDefault="0055146A" w:rsidP="00E770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3B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3BDA">
      <w:rPr>
        <w:rStyle w:val="a7"/>
        <w:noProof/>
      </w:rPr>
      <w:t>2</w:t>
    </w:r>
    <w:r>
      <w:rPr>
        <w:rStyle w:val="a7"/>
      </w:rPr>
      <w:fldChar w:fldCharType="end"/>
    </w:r>
  </w:p>
  <w:p w:rsidR="00053BDA" w:rsidRDefault="00053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C"/>
    <w:rsid w:val="00000363"/>
    <w:rsid w:val="00000AAB"/>
    <w:rsid w:val="00004B31"/>
    <w:rsid w:val="00011A69"/>
    <w:rsid w:val="00014D3A"/>
    <w:rsid w:val="000209A6"/>
    <w:rsid w:val="00030002"/>
    <w:rsid w:val="000366BC"/>
    <w:rsid w:val="00043435"/>
    <w:rsid w:val="0004608A"/>
    <w:rsid w:val="00050E6B"/>
    <w:rsid w:val="00053BDA"/>
    <w:rsid w:val="000551CE"/>
    <w:rsid w:val="00060708"/>
    <w:rsid w:val="0006098D"/>
    <w:rsid w:val="0006115D"/>
    <w:rsid w:val="00061699"/>
    <w:rsid w:val="00063710"/>
    <w:rsid w:val="0006421C"/>
    <w:rsid w:val="00075BAB"/>
    <w:rsid w:val="00080027"/>
    <w:rsid w:val="00081E43"/>
    <w:rsid w:val="00082E69"/>
    <w:rsid w:val="00082FE5"/>
    <w:rsid w:val="0008755A"/>
    <w:rsid w:val="000913A1"/>
    <w:rsid w:val="00092878"/>
    <w:rsid w:val="0009393C"/>
    <w:rsid w:val="000A0427"/>
    <w:rsid w:val="000A197A"/>
    <w:rsid w:val="000A65A4"/>
    <w:rsid w:val="000A6BC9"/>
    <w:rsid w:val="000B2D47"/>
    <w:rsid w:val="000B714B"/>
    <w:rsid w:val="000B759E"/>
    <w:rsid w:val="000C04CB"/>
    <w:rsid w:val="000C0F95"/>
    <w:rsid w:val="000C2832"/>
    <w:rsid w:val="000C398C"/>
    <w:rsid w:val="000D2897"/>
    <w:rsid w:val="000D3E43"/>
    <w:rsid w:val="000D54A1"/>
    <w:rsid w:val="000D59FD"/>
    <w:rsid w:val="000D5F98"/>
    <w:rsid w:val="000E2B84"/>
    <w:rsid w:val="000E32EF"/>
    <w:rsid w:val="000E3C68"/>
    <w:rsid w:val="000E56E0"/>
    <w:rsid w:val="000E5F9C"/>
    <w:rsid w:val="000E6670"/>
    <w:rsid w:val="000E75EC"/>
    <w:rsid w:val="00101356"/>
    <w:rsid w:val="00101E66"/>
    <w:rsid w:val="00113206"/>
    <w:rsid w:val="00114E37"/>
    <w:rsid w:val="00115C66"/>
    <w:rsid w:val="0012364A"/>
    <w:rsid w:val="001305E9"/>
    <w:rsid w:val="00132D8A"/>
    <w:rsid w:val="001370EE"/>
    <w:rsid w:val="00137D13"/>
    <w:rsid w:val="00140830"/>
    <w:rsid w:val="001412FB"/>
    <w:rsid w:val="00152352"/>
    <w:rsid w:val="00155FEF"/>
    <w:rsid w:val="00161D9B"/>
    <w:rsid w:val="00173259"/>
    <w:rsid w:val="00173F77"/>
    <w:rsid w:val="00173FA2"/>
    <w:rsid w:val="001746DE"/>
    <w:rsid w:val="00175D23"/>
    <w:rsid w:val="00184B62"/>
    <w:rsid w:val="00184CFD"/>
    <w:rsid w:val="0019064D"/>
    <w:rsid w:val="00191BB4"/>
    <w:rsid w:val="00193DC7"/>
    <w:rsid w:val="0019508A"/>
    <w:rsid w:val="00196F7D"/>
    <w:rsid w:val="001A4078"/>
    <w:rsid w:val="001B164E"/>
    <w:rsid w:val="001B267C"/>
    <w:rsid w:val="001B2DEC"/>
    <w:rsid w:val="001B34BC"/>
    <w:rsid w:val="001B5F51"/>
    <w:rsid w:val="001B7E1D"/>
    <w:rsid w:val="001C1DF1"/>
    <w:rsid w:val="001C2850"/>
    <w:rsid w:val="001C649A"/>
    <w:rsid w:val="001D08A5"/>
    <w:rsid w:val="001D21BC"/>
    <w:rsid w:val="001E20FA"/>
    <w:rsid w:val="001E26E9"/>
    <w:rsid w:val="001F06AA"/>
    <w:rsid w:val="001F1C55"/>
    <w:rsid w:val="001F22C6"/>
    <w:rsid w:val="001F3F60"/>
    <w:rsid w:val="001F5F23"/>
    <w:rsid w:val="00202189"/>
    <w:rsid w:val="00202792"/>
    <w:rsid w:val="00203309"/>
    <w:rsid w:val="00210829"/>
    <w:rsid w:val="002126CF"/>
    <w:rsid w:val="00212D97"/>
    <w:rsid w:val="00217DB2"/>
    <w:rsid w:val="00220221"/>
    <w:rsid w:val="0022222E"/>
    <w:rsid w:val="00224CBE"/>
    <w:rsid w:val="002258FD"/>
    <w:rsid w:val="00225E08"/>
    <w:rsid w:val="00233EC4"/>
    <w:rsid w:val="00235F25"/>
    <w:rsid w:val="0023756C"/>
    <w:rsid w:val="00237EFB"/>
    <w:rsid w:val="00247699"/>
    <w:rsid w:val="00251638"/>
    <w:rsid w:val="00252314"/>
    <w:rsid w:val="0025234B"/>
    <w:rsid w:val="00255291"/>
    <w:rsid w:val="0026046D"/>
    <w:rsid w:val="00261431"/>
    <w:rsid w:val="00261AEC"/>
    <w:rsid w:val="002643AC"/>
    <w:rsid w:val="00274BE4"/>
    <w:rsid w:val="00280BE3"/>
    <w:rsid w:val="0028586B"/>
    <w:rsid w:val="002A15D1"/>
    <w:rsid w:val="002A4DFA"/>
    <w:rsid w:val="002A52B2"/>
    <w:rsid w:val="002B20C9"/>
    <w:rsid w:val="002B2543"/>
    <w:rsid w:val="002B574E"/>
    <w:rsid w:val="002C1F4A"/>
    <w:rsid w:val="002C5CD7"/>
    <w:rsid w:val="002D32E0"/>
    <w:rsid w:val="002D4B34"/>
    <w:rsid w:val="002E1331"/>
    <w:rsid w:val="002E13E1"/>
    <w:rsid w:val="002E1749"/>
    <w:rsid w:val="002E23CF"/>
    <w:rsid w:val="002E3F75"/>
    <w:rsid w:val="002E4530"/>
    <w:rsid w:val="002E5E28"/>
    <w:rsid w:val="002E78E6"/>
    <w:rsid w:val="002F530F"/>
    <w:rsid w:val="002F5DBA"/>
    <w:rsid w:val="00303DE1"/>
    <w:rsid w:val="00304686"/>
    <w:rsid w:val="00305218"/>
    <w:rsid w:val="00315268"/>
    <w:rsid w:val="00315642"/>
    <w:rsid w:val="00320B3C"/>
    <w:rsid w:val="0032280F"/>
    <w:rsid w:val="003275A8"/>
    <w:rsid w:val="00327FAB"/>
    <w:rsid w:val="00330CF5"/>
    <w:rsid w:val="00333F69"/>
    <w:rsid w:val="00335473"/>
    <w:rsid w:val="00337851"/>
    <w:rsid w:val="003505FC"/>
    <w:rsid w:val="00352A88"/>
    <w:rsid w:val="0035517D"/>
    <w:rsid w:val="003630A4"/>
    <w:rsid w:val="0036589F"/>
    <w:rsid w:val="0037083C"/>
    <w:rsid w:val="00372A7D"/>
    <w:rsid w:val="003731F4"/>
    <w:rsid w:val="00373B13"/>
    <w:rsid w:val="003744EF"/>
    <w:rsid w:val="00383C44"/>
    <w:rsid w:val="00387ED6"/>
    <w:rsid w:val="003904BC"/>
    <w:rsid w:val="003A36BE"/>
    <w:rsid w:val="003B77EA"/>
    <w:rsid w:val="003B7EC7"/>
    <w:rsid w:val="003C2548"/>
    <w:rsid w:val="003C417F"/>
    <w:rsid w:val="003C5704"/>
    <w:rsid w:val="003D6852"/>
    <w:rsid w:val="003E06F3"/>
    <w:rsid w:val="003E3704"/>
    <w:rsid w:val="003E57A9"/>
    <w:rsid w:val="003F58DC"/>
    <w:rsid w:val="004043E6"/>
    <w:rsid w:val="00404552"/>
    <w:rsid w:val="0040641B"/>
    <w:rsid w:val="0041429D"/>
    <w:rsid w:val="004235C7"/>
    <w:rsid w:val="00424553"/>
    <w:rsid w:val="00425382"/>
    <w:rsid w:val="00425E67"/>
    <w:rsid w:val="00427A7D"/>
    <w:rsid w:val="00431B71"/>
    <w:rsid w:val="00432A3D"/>
    <w:rsid w:val="00434E53"/>
    <w:rsid w:val="0044195E"/>
    <w:rsid w:val="00444012"/>
    <w:rsid w:val="00445BCD"/>
    <w:rsid w:val="00447902"/>
    <w:rsid w:val="0045070F"/>
    <w:rsid w:val="00452459"/>
    <w:rsid w:val="0046386C"/>
    <w:rsid w:val="0046517C"/>
    <w:rsid w:val="0047283E"/>
    <w:rsid w:val="0047466F"/>
    <w:rsid w:val="004750B4"/>
    <w:rsid w:val="004768E5"/>
    <w:rsid w:val="00481CF8"/>
    <w:rsid w:val="00495E63"/>
    <w:rsid w:val="004A0B71"/>
    <w:rsid w:val="004A22FA"/>
    <w:rsid w:val="004A4424"/>
    <w:rsid w:val="004B1173"/>
    <w:rsid w:val="004B2DCB"/>
    <w:rsid w:val="004C0998"/>
    <w:rsid w:val="004C3A08"/>
    <w:rsid w:val="004C4CF9"/>
    <w:rsid w:val="004D2753"/>
    <w:rsid w:val="004E4B5F"/>
    <w:rsid w:val="004F0465"/>
    <w:rsid w:val="004F2484"/>
    <w:rsid w:val="004F475C"/>
    <w:rsid w:val="004F6076"/>
    <w:rsid w:val="005062EE"/>
    <w:rsid w:val="00511C6B"/>
    <w:rsid w:val="00517474"/>
    <w:rsid w:val="00520733"/>
    <w:rsid w:val="00520F90"/>
    <w:rsid w:val="00523BFA"/>
    <w:rsid w:val="005255D0"/>
    <w:rsid w:val="0053719A"/>
    <w:rsid w:val="00540C0D"/>
    <w:rsid w:val="005433C7"/>
    <w:rsid w:val="00544F53"/>
    <w:rsid w:val="0054743F"/>
    <w:rsid w:val="0055146A"/>
    <w:rsid w:val="00551AB3"/>
    <w:rsid w:val="00554444"/>
    <w:rsid w:val="00554D1C"/>
    <w:rsid w:val="005607C6"/>
    <w:rsid w:val="00561321"/>
    <w:rsid w:val="005651B0"/>
    <w:rsid w:val="005718E3"/>
    <w:rsid w:val="00573355"/>
    <w:rsid w:val="0057419D"/>
    <w:rsid w:val="00577C35"/>
    <w:rsid w:val="00580F5E"/>
    <w:rsid w:val="005813D4"/>
    <w:rsid w:val="00584726"/>
    <w:rsid w:val="00591597"/>
    <w:rsid w:val="005A7E30"/>
    <w:rsid w:val="005B6517"/>
    <w:rsid w:val="005B6BFC"/>
    <w:rsid w:val="005C078D"/>
    <w:rsid w:val="005C2BA6"/>
    <w:rsid w:val="005C3E92"/>
    <w:rsid w:val="005D1429"/>
    <w:rsid w:val="005D4655"/>
    <w:rsid w:val="005E33BB"/>
    <w:rsid w:val="005E4F56"/>
    <w:rsid w:val="005E6E21"/>
    <w:rsid w:val="005F48BB"/>
    <w:rsid w:val="005F6974"/>
    <w:rsid w:val="006004CE"/>
    <w:rsid w:val="006026E9"/>
    <w:rsid w:val="00602B94"/>
    <w:rsid w:val="00603131"/>
    <w:rsid w:val="00610992"/>
    <w:rsid w:val="00612B72"/>
    <w:rsid w:val="006134E6"/>
    <w:rsid w:val="00614437"/>
    <w:rsid w:val="00614DFE"/>
    <w:rsid w:val="00621C09"/>
    <w:rsid w:val="00624460"/>
    <w:rsid w:val="006244EB"/>
    <w:rsid w:val="00624C31"/>
    <w:rsid w:val="00630EDD"/>
    <w:rsid w:val="00641583"/>
    <w:rsid w:val="00644F05"/>
    <w:rsid w:val="00651A70"/>
    <w:rsid w:val="00657F9D"/>
    <w:rsid w:val="00660664"/>
    <w:rsid w:val="0066077C"/>
    <w:rsid w:val="006644CE"/>
    <w:rsid w:val="00674CE1"/>
    <w:rsid w:val="00681918"/>
    <w:rsid w:val="00687108"/>
    <w:rsid w:val="006A3F71"/>
    <w:rsid w:val="006A3FC1"/>
    <w:rsid w:val="006A4D47"/>
    <w:rsid w:val="006A562D"/>
    <w:rsid w:val="006A6FA8"/>
    <w:rsid w:val="006B2264"/>
    <w:rsid w:val="006B22EF"/>
    <w:rsid w:val="006B4B59"/>
    <w:rsid w:val="006C276B"/>
    <w:rsid w:val="006C6F90"/>
    <w:rsid w:val="006D181C"/>
    <w:rsid w:val="006D4DFC"/>
    <w:rsid w:val="006E0335"/>
    <w:rsid w:val="006E0577"/>
    <w:rsid w:val="006E2402"/>
    <w:rsid w:val="006E3A40"/>
    <w:rsid w:val="006E76B4"/>
    <w:rsid w:val="006F4FF9"/>
    <w:rsid w:val="006F66EB"/>
    <w:rsid w:val="006F6BAA"/>
    <w:rsid w:val="006F70BF"/>
    <w:rsid w:val="00703036"/>
    <w:rsid w:val="00710D83"/>
    <w:rsid w:val="007134ED"/>
    <w:rsid w:val="007136C5"/>
    <w:rsid w:val="00715F0E"/>
    <w:rsid w:val="00720D23"/>
    <w:rsid w:val="0073199F"/>
    <w:rsid w:val="007367A2"/>
    <w:rsid w:val="00742CBE"/>
    <w:rsid w:val="00744055"/>
    <w:rsid w:val="00755B45"/>
    <w:rsid w:val="0076190C"/>
    <w:rsid w:val="00763903"/>
    <w:rsid w:val="00764C77"/>
    <w:rsid w:val="007717E0"/>
    <w:rsid w:val="007756D6"/>
    <w:rsid w:val="007761DA"/>
    <w:rsid w:val="007802B5"/>
    <w:rsid w:val="00781BB4"/>
    <w:rsid w:val="00784A1B"/>
    <w:rsid w:val="00784B3C"/>
    <w:rsid w:val="00784CA1"/>
    <w:rsid w:val="0078774E"/>
    <w:rsid w:val="00787E2E"/>
    <w:rsid w:val="00792881"/>
    <w:rsid w:val="00793866"/>
    <w:rsid w:val="00794428"/>
    <w:rsid w:val="007A5B4B"/>
    <w:rsid w:val="007A6FA5"/>
    <w:rsid w:val="007B5445"/>
    <w:rsid w:val="007B5A76"/>
    <w:rsid w:val="007B651C"/>
    <w:rsid w:val="007C16FC"/>
    <w:rsid w:val="007C58A9"/>
    <w:rsid w:val="007C6AC8"/>
    <w:rsid w:val="007D5514"/>
    <w:rsid w:val="007D5FF2"/>
    <w:rsid w:val="007E3E0F"/>
    <w:rsid w:val="007F1BBD"/>
    <w:rsid w:val="007F3ACC"/>
    <w:rsid w:val="007F465D"/>
    <w:rsid w:val="007F47BD"/>
    <w:rsid w:val="007F50BF"/>
    <w:rsid w:val="007F64CF"/>
    <w:rsid w:val="00802472"/>
    <w:rsid w:val="008024C1"/>
    <w:rsid w:val="00803A8A"/>
    <w:rsid w:val="00812922"/>
    <w:rsid w:val="008156DB"/>
    <w:rsid w:val="00815ADD"/>
    <w:rsid w:val="00817010"/>
    <w:rsid w:val="00820550"/>
    <w:rsid w:val="00823117"/>
    <w:rsid w:val="00831CBA"/>
    <w:rsid w:val="00832638"/>
    <w:rsid w:val="00837A56"/>
    <w:rsid w:val="00853A7B"/>
    <w:rsid w:val="0087356E"/>
    <w:rsid w:val="0087573A"/>
    <w:rsid w:val="00877CE8"/>
    <w:rsid w:val="00881A1B"/>
    <w:rsid w:val="00881F8F"/>
    <w:rsid w:val="00887210"/>
    <w:rsid w:val="008A2D79"/>
    <w:rsid w:val="008A3F5A"/>
    <w:rsid w:val="008A781F"/>
    <w:rsid w:val="008B07B9"/>
    <w:rsid w:val="008B0E9D"/>
    <w:rsid w:val="008B497B"/>
    <w:rsid w:val="008C1AC1"/>
    <w:rsid w:val="008C312A"/>
    <w:rsid w:val="008C41F6"/>
    <w:rsid w:val="008C6DD0"/>
    <w:rsid w:val="008D06CE"/>
    <w:rsid w:val="008D2908"/>
    <w:rsid w:val="008D355E"/>
    <w:rsid w:val="008E0335"/>
    <w:rsid w:val="008E0AA1"/>
    <w:rsid w:val="008F07FE"/>
    <w:rsid w:val="008F15CF"/>
    <w:rsid w:val="008F48DD"/>
    <w:rsid w:val="008F4922"/>
    <w:rsid w:val="00901F0B"/>
    <w:rsid w:val="00902E51"/>
    <w:rsid w:val="009062B0"/>
    <w:rsid w:val="00917D73"/>
    <w:rsid w:val="00922ECB"/>
    <w:rsid w:val="00931955"/>
    <w:rsid w:val="009329E2"/>
    <w:rsid w:val="009346D4"/>
    <w:rsid w:val="0093518D"/>
    <w:rsid w:val="009378F7"/>
    <w:rsid w:val="00941E33"/>
    <w:rsid w:val="00944122"/>
    <w:rsid w:val="009442B2"/>
    <w:rsid w:val="009478D8"/>
    <w:rsid w:val="00955A53"/>
    <w:rsid w:val="00961A76"/>
    <w:rsid w:val="00963738"/>
    <w:rsid w:val="00967E3E"/>
    <w:rsid w:val="009709CB"/>
    <w:rsid w:val="00971CC4"/>
    <w:rsid w:val="00971E9C"/>
    <w:rsid w:val="009720E5"/>
    <w:rsid w:val="00972371"/>
    <w:rsid w:val="00977912"/>
    <w:rsid w:val="0098128C"/>
    <w:rsid w:val="00981F32"/>
    <w:rsid w:val="0098668C"/>
    <w:rsid w:val="0099018D"/>
    <w:rsid w:val="00991291"/>
    <w:rsid w:val="0099757E"/>
    <w:rsid w:val="009B082D"/>
    <w:rsid w:val="009B20D0"/>
    <w:rsid w:val="009B5424"/>
    <w:rsid w:val="009C2F2B"/>
    <w:rsid w:val="009C3B76"/>
    <w:rsid w:val="009C4417"/>
    <w:rsid w:val="009C4FF5"/>
    <w:rsid w:val="009D49E9"/>
    <w:rsid w:val="009E0B1F"/>
    <w:rsid w:val="009E11B3"/>
    <w:rsid w:val="009E16A2"/>
    <w:rsid w:val="009E1DB4"/>
    <w:rsid w:val="009E1EA5"/>
    <w:rsid w:val="009E20ED"/>
    <w:rsid w:val="009E2E73"/>
    <w:rsid w:val="009E3DAB"/>
    <w:rsid w:val="009E42BB"/>
    <w:rsid w:val="009E5B05"/>
    <w:rsid w:val="009E5F78"/>
    <w:rsid w:val="009E67CA"/>
    <w:rsid w:val="009F19D1"/>
    <w:rsid w:val="009F37D9"/>
    <w:rsid w:val="00A01F9C"/>
    <w:rsid w:val="00A07E4E"/>
    <w:rsid w:val="00A12147"/>
    <w:rsid w:val="00A1518D"/>
    <w:rsid w:val="00A21F69"/>
    <w:rsid w:val="00A30B0A"/>
    <w:rsid w:val="00A322ED"/>
    <w:rsid w:val="00A3560C"/>
    <w:rsid w:val="00A42276"/>
    <w:rsid w:val="00A43498"/>
    <w:rsid w:val="00A44516"/>
    <w:rsid w:val="00A464A8"/>
    <w:rsid w:val="00A46626"/>
    <w:rsid w:val="00A474CC"/>
    <w:rsid w:val="00A511C5"/>
    <w:rsid w:val="00A51F51"/>
    <w:rsid w:val="00A62184"/>
    <w:rsid w:val="00A62781"/>
    <w:rsid w:val="00A67274"/>
    <w:rsid w:val="00A70128"/>
    <w:rsid w:val="00A70331"/>
    <w:rsid w:val="00A811F0"/>
    <w:rsid w:val="00A9408C"/>
    <w:rsid w:val="00AA189B"/>
    <w:rsid w:val="00AA3434"/>
    <w:rsid w:val="00AA691C"/>
    <w:rsid w:val="00AA78C9"/>
    <w:rsid w:val="00AB0282"/>
    <w:rsid w:val="00AB0D27"/>
    <w:rsid w:val="00AB3714"/>
    <w:rsid w:val="00AB41F5"/>
    <w:rsid w:val="00AB73A9"/>
    <w:rsid w:val="00AC3213"/>
    <w:rsid w:val="00AC6185"/>
    <w:rsid w:val="00AC740D"/>
    <w:rsid w:val="00AD65F9"/>
    <w:rsid w:val="00AE0449"/>
    <w:rsid w:val="00AE082D"/>
    <w:rsid w:val="00AE1002"/>
    <w:rsid w:val="00AE4C4B"/>
    <w:rsid w:val="00AE799E"/>
    <w:rsid w:val="00AF61DB"/>
    <w:rsid w:val="00AF7784"/>
    <w:rsid w:val="00B01160"/>
    <w:rsid w:val="00B073E2"/>
    <w:rsid w:val="00B1363B"/>
    <w:rsid w:val="00B25BAB"/>
    <w:rsid w:val="00B302A6"/>
    <w:rsid w:val="00B32D53"/>
    <w:rsid w:val="00B46E45"/>
    <w:rsid w:val="00B501A6"/>
    <w:rsid w:val="00B506DC"/>
    <w:rsid w:val="00B51090"/>
    <w:rsid w:val="00B57334"/>
    <w:rsid w:val="00B64172"/>
    <w:rsid w:val="00B65548"/>
    <w:rsid w:val="00B767A8"/>
    <w:rsid w:val="00B77113"/>
    <w:rsid w:val="00B80828"/>
    <w:rsid w:val="00B85BB3"/>
    <w:rsid w:val="00B87F74"/>
    <w:rsid w:val="00B87F8F"/>
    <w:rsid w:val="00B92A23"/>
    <w:rsid w:val="00B9784A"/>
    <w:rsid w:val="00B97CCB"/>
    <w:rsid w:val="00BA083B"/>
    <w:rsid w:val="00BB2433"/>
    <w:rsid w:val="00BB46AD"/>
    <w:rsid w:val="00BB7DD5"/>
    <w:rsid w:val="00BC7568"/>
    <w:rsid w:val="00BD231D"/>
    <w:rsid w:val="00BD281F"/>
    <w:rsid w:val="00BD5B45"/>
    <w:rsid w:val="00BD7A77"/>
    <w:rsid w:val="00BE08E4"/>
    <w:rsid w:val="00BE0948"/>
    <w:rsid w:val="00BE4189"/>
    <w:rsid w:val="00BF4394"/>
    <w:rsid w:val="00C0752E"/>
    <w:rsid w:val="00C14422"/>
    <w:rsid w:val="00C157B0"/>
    <w:rsid w:val="00C15B71"/>
    <w:rsid w:val="00C22CD1"/>
    <w:rsid w:val="00C24393"/>
    <w:rsid w:val="00C279D1"/>
    <w:rsid w:val="00C34D3E"/>
    <w:rsid w:val="00C3544A"/>
    <w:rsid w:val="00C36149"/>
    <w:rsid w:val="00C42ECA"/>
    <w:rsid w:val="00C43009"/>
    <w:rsid w:val="00C46F5E"/>
    <w:rsid w:val="00C50506"/>
    <w:rsid w:val="00C611E8"/>
    <w:rsid w:val="00C724C4"/>
    <w:rsid w:val="00C77FEF"/>
    <w:rsid w:val="00C83317"/>
    <w:rsid w:val="00C85237"/>
    <w:rsid w:val="00C85ED0"/>
    <w:rsid w:val="00C868EB"/>
    <w:rsid w:val="00C907C8"/>
    <w:rsid w:val="00C93D0A"/>
    <w:rsid w:val="00C96FC8"/>
    <w:rsid w:val="00CA66C7"/>
    <w:rsid w:val="00CB72F5"/>
    <w:rsid w:val="00CC32E0"/>
    <w:rsid w:val="00CC734E"/>
    <w:rsid w:val="00CD3A80"/>
    <w:rsid w:val="00CD4D5E"/>
    <w:rsid w:val="00CD6C7E"/>
    <w:rsid w:val="00CE1331"/>
    <w:rsid w:val="00CE14E2"/>
    <w:rsid w:val="00CE521D"/>
    <w:rsid w:val="00CE577E"/>
    <w:rsid w:val="00CF2FC6"/>
    <w:rsid w:val="00CF30B2"/>
    <w:rsid w:val="00CF5195"/>
    <w:rsid w:val="00D000DB"/>
    <w:rsid w:val="00D064A7"/>
    <w:rsid w:val="00D10A46"/>
    <w:rsid w:val="00D15994"/>
    <w:rsid w:val="00D17FE9"/>
    <w:rsid w:val="00D2092B"/>
    <w:rsid w:val="00D221BD"/>
    <w:rsid w:val="00D26C83"/>
    <w:rsid w:val="00D349CD"/>
    <w:rsid w:val="00D370F8"/>
    <w:rsid w:val="00D46767"/>
    <w:rsid w:val="00D46D69"/>
    <w:rsid w:val="00D53907"/>
    <w:rsid w:val="00D55586"/>
    <w:rsid w:val="00D555F7"/>
    <w:rsid w:val="00D573AF"/>
    <w:rsid w:val="00D61A98"/>
    <w:rsid w:val="00D629B9"/>
    <w:rsid w:val="00D631CD"/>
    <w:rsid w:val="00D75E7E"/>
    <w:rsid w:val="00D80516"/>
    <w:rsid w:val="00D818C5"/>
    <w:rsid w:val="00D82C5F"/>
    <w:rsid w:val="00D85148"/>
    <w:rsid w:val="00D93510"/>
    <w:rsid w:val="00D96516"/>
    <w:rsid w:val="00D96E1C"/>
    <w:rsid w:val="00DA5757"/>
    <w:rsid w:val="00DA6477"/>
    <w:rsid w:val="00DA7D31"/>
    <w:rsid w:val="00DB24E5"/>
    <w:rsid w:val="00DB4020"/>
    <w:rsid w:val="00DB4FFA"/>
    <w:rsid w:val="00DB6237"/>
    <w:rsid w:val="00DC2A8E"/>
    <w:rsid w:val="00DC4052"/>
    <w:rsid w:val="00DD58BE"/>
    <w:rsid w:val="00DE2088"/>
    <w:rsid w:val="00DF46A3"/>
    <w:rsid w:val="00E02A76"/>
    <w:rsid w:val="00E0728A"/>
    <w:rsid w:val="00E12B0E"/>
    <w:rsid w:val="00E1463F"/>
    <w:rsid w:val="00E15F2A"/>
    <w:rsid w:val="00E17DEA"/>
    <w:rsid w:val="00E238AF"/>
    <w:rsid w:val="00E248FE"/>
    <w:rsid w:val="00E25CEC"/>
    <w:rsid w:val="00E26E71"/>
    <w:rsid w:val="00E323E1"/>
    <w:rsid w:val="00E325A7"/>
    <w:rsid w:val="00E33629"/>
    <w:rsid w:val="00E36C90"/>
    <w:rsid w:val="00E37AEF"/>
    <w:rsid w:val="00E47B6F"/>
    <w:rsid w:val="00E52160"/>
    <w:rsid w:val="00E554DA"/>
    <w:rsid w:val="00E63873"/>
    <w:rsid w:val="00E73990"/>
    <w:rsid w:val="00E77059"/>
    <w:rsid w:val="00E77139"/>
    <w:rsid w:val="00E820B9"/>
    <w:rsid w:val="00E847F1"/>
    <w:rsid w:val="00E84C8F"/>
    <w:rsid w:val="00E86488"/>
    <w:rsid w:val="00E87667"/>
    <w:rsid w:val="00E905EC"/>
    <w:rsid w:val="00E93B73"/>
    <w:rsid w:val="00E9544C"/>
    <w:rsid w:val="00E95C8E"/>
    <w:rsid w:val="00E96B2B"/>
    <w:rsid w:val="00E970C7"/>
    <w:rsid w:val="00EA5193"/>
    <w:rsid w:val="00EB39FF"/>
    <w:rsid w:val="00EB5242"/>
    <w:rsid w:val="00EC1439"/>
    <w:rsid w:val="00ED2597"/>
    <w:rsid w:val="00ED44DD"/>
    <w:rsid w:val="00ED5C0C"/>
    <w:rsid w:val="00EE01E0"/>
    <w:rsid w:val="00EE43A7"/>
    <w:rsid w:val="00EF6180"/>
    <w:rsid w:val="00EF6FF0"/>
    <w:rsid w:val="00EF70A7"/>
    <w:rsid w:val="00F16AED"/>
    <w:rsid w:val="00F21C50"/>
    <w:rsid w:val="00F21CAB"/>
    <w:rsid w:val="00F23A45"/>
    <w:rsid w:val="00F24998"/>
    <w:rsid w:val="00F27A50"/>
    <w:rsid w:val="00F31BD0"/>
    <w:rsid w:val="00F31CC8"/>
    <w:rsid w:val="00F367BB"/>
    <w:rsid w:val="00F4124B"/>
    <w:rsid w:val="00F46332"/>
    <w:rsid w:val="00F56B48"/>
    <w:rsid w:val="00F56C04"/>
    <w:rsid w:val="00F57ACA"/>
    <w:rsid w:val="00F674D3"/>
    <w:rsid w:val="00F74162"/>
    <w:rsid w:val="00F8000B"/>
    <w:rsid w:val="00F803D3"/>
    <w:rsid w:val="00F80C1C"/>
    <w:rsid w:val="00F84B17"/>
    <w:rsid w:val="00F87675"/>
    <w:rsid w:val="00F90211"/>
    <w:rsid w:val="00F90FE1"/>
    <w:rsid w:val="00F96F44"/>
    <w:rsid w:val="00FA0961"/>
    <w:rsid w:val="00FA26C5"/>
    <w:rsid w:val="00FA5BF3"/>
    <w:rsid w:val="00FB37D3"/>
    <w:rsid w:val="00FB52C3"/>
    <w:rsid w:val="00FC55BA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163857-4688-4A76-A601-6F02AED1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9A"/>
    <w:rPr>
      <w:sz w:val="24"/>
      <w:szCs w:val="24"/>
    </w:rPr>
  </w:style>
  <w:style w:type="paragraph" w:styleId="3">
    <w:name w:val="heading 3"/>
    <w:basedOn w:val="a"/>
    <w:next w:val="a"/>
    <w:qFormat/>
    <w:rsid w:val="001C649A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649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C649A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B46E45"/>
    <w:rPr>
      <w:color w:val="0000FF"/>
      <w:u w:val="single"/>
    </w:rPr>
  </w:style>
  <w:style w:type="paragraph" w:styleId="a6">
    <w:name w:val="Balloon Text"/>
    <w:basedOn w:val="a"/>
    <w:semiHidden/>
    <w:rsid w:val="001C1DF1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B64172"/>
  </w:style>
  <w:style w:type="table" w:styleId="a8">
    <w:name w:val="Table Grid"/>
    <w:basedOn w:val="a1"/>
    <w:rsid w:val="0071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B4B5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B4B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TMO\AppData\Local\Microsoft\Windows\Temporary%20Internet%20Files\Content.Outlook\K1ASJJ8Y\&#1059;&#1075;&#1083;&#1086;&#1074;&#1086;&#1081;%20&#1073;&#1083;&#1072;&#1085;&#1082;%20&#1052;&#1080;&#1085;&#1090;&#1088;&#1072;&#1085;&#1089;%20&#1052;&#1054;&#1089;&#1084;&#1077;&#1085;&#1072;%20&#1085;&#1086;&#1084;&#1077;&#1088;&#1072;%20&#1092;&#1072;&#1082;&#1089;&#1072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 Минтранс МОсмена номера факса (2)</Template>
  <TotalTime>188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Депарптамент</Company>
  <LinksUpToDate>false</LinksUpToDate>
  <CharactersWithSpaces>670</CharactersWithSpaces>
  <SharedDoc>false</SharedDoc>
  <HLinks>
    <vt:vector size="6" baseType="variant">
      <vt:variant>
        <vt:i4>8060932</vt:i4>
      </vt:variant>
      <vt:variant>
        <vt:i4>0</vt:i4>
      </vt:variant>
      <vt:variant>
        <vt:i4>0</vt:i4>
      </vt:variant>
      <vt:variant>
        <vt:i4>5</vt:i4>
      </vt:variant>
      <vt:variant>
        <vt:lpwstr>mailto:mintrans@gov-murman.ru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Приемная министерства транспорта</dc:creator>
  <cp:lastModifiedBy>Стужук И.Н.</cp:lastModifiedBy>
  <cp:revision>15</cp:revision>
  <cp:lastPrinted>2024-10-10T11:37:00Z</cp:lastPrinted>
  <dcterms:created xsi:type="dcterms:W3CDTF">2020-12-02T06:02:00Z</dcterms:created>
  <dcterms:modified xsi:type="dcterms:W3CDTF">2024-10-10T11:38:00Z</dcterms:modified>
</cp:coreProperties>
</file>